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CFED3" w14:textId="6333BD36" w:rsidR="000A14BC" w:rsidRDefault="000A14BC" w:rsidP="000A14BC">
      <w:pPr>
        <w:pStyle w:val="Title"/>
      </w:pPr>
      <w:r>
        <w:t>Do you know-</w:t>
      </w:r>
    </w:p>
    <w:p w14:paraId="52EE9DAD" w14:textId="5014DCA9" w:rsidR="000A14BC" w:rsidRPr="000A14BC" w:rsidRDefault="000A14BC" w:rsidP="000A14BC">
      <w:pPr>
        <w:pStyle w:val="Author"/>
        <w:rPr>
          <w:lang w:val="vi-VN"/>
        </w:rPr>
      </w:pPr>
      <w:r>
        <w:tab/>
      </w:r>
      <w:r>
        <w:rPr>
          <w:rFonts w:cstheme="minorHAnsi"/>
        </w:rPr>
        <w:t>Grace</w:t>
      </w:r>
      <w:r>
        <w:rPr>
          <w:lang w:val="vi-VN"/>
        </w:rPr>
        <w:t xml:space="preserve"> Nguyen</w:t>
      </w:r>
    </w:p>
    <w:p w14:paraId="7A389547" w14:textId="77777777" w:rsidR="000A14BC" w:rsidRDefault="000A14BC" w:rsidP="000A14BC">
      <w:r>
        <w:t>do you know</w:t>
      </w:r>
    </w:p>
    <w:p w14:paraId="67C3C093" w14:textId="77777777" w:rsidR="000A14BC" w:rsidRDefault="000A14BC" w:rsidP="000A14BC">
      <w:r>
        <w:t>that there are children starving,</w:t>
      </w:r>
    </w:p>
    <w:p w14:paraId="5BBFA3F0" w14:textId="77777777" w:rsidR="000A14BC" w:rsidRDefault="000A14BC" w:rsidP="000A14BC">
      <w:r>
        <w:t>stomach growling furiously</w:t>
      </w:r>
    </w:p>
    <w:p w14:paraId="6201148A" w14:textId="77777777" w:rsidR="000A14BC" w:rsidRDefault="000A14BC" w:rsidP="000A14BC">
      <w:r>
        <w:t>gasping for just a crumb of bread</w:t>
      </w:r>
    </w:p>
    <w:p w14:paraId="5E7DD09E" w14:textId="77777777" w:rsidR="000A14BC" w:rsidRDefault="000A14BC" w:rsidP="000A14BC">
      <w:r>
        <w:t>do you know</w:t>
      </w:r>
    </w:p>
    <w:p w14:paraId="1BB9191D" w14:textId="77777777" w:rsidR="000A14BC" w:rsidRDefault="000A14BC" w:rsidP="000A14BC">
      <w:r>
        <w:t xml:space="preserve">there are people without roofs </w:t>
      </w:r>
    </w:p>
    <w:p w14:paraId="27052D9A" w14:textId="77777777" w:rsidR="000A14BC" w:rsidRDefault="000A14BC" w:rsidP="000A14BC">
      <w:r>
        <w:t>mourning for a place to call home</w:t>
      </w:r>
    </w:p>
    <w:p w14:paraId="50AD2CDC" w14:textId="766D829A" w:rsidR="000A14BC" w:rsidRDefault="000A14BC" w:rsidP="000A14BC">
      <w:r>
        <w:t>living outside the streets,</w:t>
      </w:r>
      <w:r>
        <w:rPr>
          <w:rFonts w:asciiTheme="minorHAnsi" w:hAnsiTheme="minorHAnsi"/>
          <w:lang w:val="vi-VN"/>
        </w:rPr>
        <w:t xml:space="preserve"> </w:t>
      </w:r>
      <w:r>
        <w:t xml:space="preserve">lost. </w:t>
      </w:r>
    </w:p>
    <w:p w14:paraId="1E9EDABA" w14:textId="77777777" w:rsidR="000A14BC" w:rsidRDefault="000A14BC" w:rsidP="000A14BC">
      <w:r>
        <w:t>do you know</w:t>
      </w:r>
    </w:p>
    <w:p w14:paraId="4F39CD23" w14:textId="77777777" w:rsidR="000A14BC" w:rsidRDefault="000A14BC" w:rsidP="000A14BC">
      <w:r>
        <w:t>there are sick children</w:t>
      </w:r>
    </w:p>
    <w:p w14:paraId="777FA110" w14:textId="77777777" w:rsidR="000A14BC" w:rsidRDefault="000A14BC" w:rsidP="000A14BC">
      <w:r>
        <w:t>waiting for a cure</w:t>
      </w:r>
    </w:p>
    <w:p w14:paraId="7652CB7C" w14:textId="77777777" w:rsidR="000A14BC" w:rsidRDefault="000A14BC" w:rsidP="000A14BC">
      <w:r>
        <w:t>Yearning to be normal</w:t>
      </w:r>
    </w:p>
    <w:p w14:paraId="61554ACE" w14:textId="77777777" w:rsidR="000A14BC" w:rsidRDefault="000A14BC" w:rsidP="000A14BC">
      <w:r>
        <w:t xml:space="preserve">wanting a different, </w:t>
      </w:r>
    </w:p>
    <w:p w14:paraId="2023BD4B" w14:textId="77777777" w:rsidR="000A14BC" w:rsidRDefault="000A14BC" w:rsidP="000A14BC">
      <w:r>
        <w:t>better life</w:t>
      </w:r>
    </w:p>
    <w:p w14:paraId="1621B4C6" w14:textId="77777777" w:rsidR="000A14BC" w:rsidRDefault="000A14BC" w:rsidP="000A14BC"/>
    <w:p w14:paraId="2620D132" w14:textId="77777777" w:rsidR="000A14BC" w:rsidRDefault="000A14BC" w:rsidP="000A14BC">
      <w:r>
        <w:t>Did you know</w:t>
      </w:r>
    </w:p>
    <w:p w14:paraId="540626A8" w14:textId="77777777" w:rsidR="000A14BC" w:rsidRDefault="000A14BC" w:rsidP="000A14BC">
      <w:r>
        <w:t>You can help these children?</w:t>
      </w:r>
    </w:p>
    <w:p w14:paraId="0B05DD6A" w14:textId="77777777" w:rsidR="000A14BC" w:rsidRDefault="000A14BC" w:rsidP="000A14BC">
      <w:r>
        <w:t>then how come you just glance</w:t>
      </w:r>
    </w:p>
    <w:p w14:paraId="7B0BF1F0" w14:textId="77777777" w:rsidR="000A14BC" w:rsidRDefault="000A14BC" w:rsidP="000A14BC">
      <w:r>
        <w:t>at their poor, cold, hard stares</w:t>
      </w:r>
    </w:p>
    <w:p w14:paraId="144D7A81" w14:textId="77777777" w:rsidR="000A14BC" w:rsidRDefault="000A14BC" w:rsidP="000A14BC">
      <w:r>
        <w:t>and walk away,</w:t>
      </w:r>
    </w:p>
    <w:p w14:paraId="7B615325" w14:textId="77777777" w:rsidR="000A14BC" w:rsidRDefault="000A14BC" w:rsidP="000A14BC">
      <w:r>
        <w:t>knowing your actions can change their lives</w:t>
      </w:r>
    </w:p>
    <w:p w14:paraId="5FBF99B1" w14:textId="77777777" w:rsidR="000A14BC" w:rsidRDefault="000A14BC" w:rsidP="000A14BC"/>
    <w:p w14:paraId="547800D4" w14:textId="6F35DDD1" w:rsidR="000A14BC" w:rsidRDefault="000A14BC" w:rsidP="000A14BC">
      <w:r>
        <w:rPr>
          <w:rFonts w:asciiTheme="minorHAnsi" w:hAnsiTheme="minorHAnsi" w:cstheme="minorHAnsi"/>
        </w:rPr>
        <w:t>D</w:t>
      </w:r>
      <w:r>
        <w:t xml:space="preserve">id you know </w:t>
      </w:r>
    </w:p>
    <w:p w14:paraId="1AC4A394" w14:textId="77777777" w:rsidR="000A14BC" w:rsidRDefault="000A14BC" w:rsidP="000A14BC">
      <w:r>
        <w:t>you can help these people</w:t>
      </w:r>
    </w:p>
    <w:p w14:paraId="04C42116" w14:textId="77777777" w:rsidR="000A14BC" w:rsidRDefault="000A14BC" w:rsidP="000A14BC">
      <w:r>
        <w:t>find a place to live,</w:t>
      </w:r>
    </w:p>
    <w:p w14:paraId="733604EF" w14:textId="77777777" w:rsidR="000A14BC" w:rsidRDefault="000A14BC" w:rsidP="000A14BC">
      <w:r>
        <w:t>somewhere to call it theirs?</w:t>
      </w:r>
    </w:p>
    <w:p w14:paraId="7A682AA6" w14:textId="77777777" w:rsidR="000A14BC" w:rsidRDefault="000A14BC" w:rsidP="000A14BC">
      <w:r>
        <w:t>then how come you shame them</w:t>
      </w:r>
    </w:p>
    <w:p w14:paraId="09391CD1" w14:textId="77777777" w:rsidR="000A14BC" w:rsidRDefault="000A14BC" w:rsidP="000A14BC">
      <w:r>
        <w:t>for not having a job</w:t>
      </w:r>
    </w:p>
    <w:p w14:paraId="6F1330CD" w14:textId="77777777" w:rsidR="000A14BC" w:rsidRDefault="000A14BC" w:rsidP="000A14BC">
      <w:r>
        <w:t>when you don’t know who they are</w:t>
      </w:r>
    </w:p>
    <w:p w14:paraId="4E440F20" w14:textId="77777777" w:rsidR="000A14BC" w:rsidRDefault="000A14BC" w:rsidP="000A14BC">
      <w:r>
        <w:t>or anything about their background?</w:t>
      </w:r>
    </w:p>
    <w:p w14:paraId="71ADE8BA" w14:textId="77777777" w:rsidR="000A14BC" w:rsidRDefault="000A14BC" w:rsidP="000A14BC">
      <w:pPr>
        <w:ind w:firstLine="0"/>
      </w:pPr>
      <w:bookmarkStart w:id="0" w:name="_GoBack"/>
      <w:bookmarkEnd w:id="0"/>
    </w:p>
    <w:p w14:paraId="37C62D9E" w14:textId="77777777" w:rsidR="000A14BC" w:rsidRDefault="000A14BC" w:rsidP="000A14BC">
      <w:r>
        <w:t>sometimes words</w:t>
      </w:r>
    </w:p>
    <w:p w14:paraId="48D0DE97" w14:textId="77777777" w:rsidR="000A14BC" w:rsidRDefault="000A14BC" w:rsidP="000A14BC">
      <w:r>
        <w:t>sometimes actions</w:t>
      </w:r>
    </w:p>
    <w:p w14:paraId="0FF818AE" w14:textId="77777777" w:rsidR="000A14BC" w:rsidRDefault="000A14BC" w:rsidP="000A14BC">
      <w:r>
        <w:t>can make a person smile.</w:t>
      </w:r>
    </w:p>
    <w:p w14:paraId="3BD78C2D" w14:textId="77777777" w:rsidR="000A14BC" w:rsidRDefault="000A14BC" w:rsidP="000A14BC">
      <w:r>
        <w:t>sometimes it will give them courage</w:t>
      </w:r>
    </w:p>
    <w:p w14:paraId="57296054" w14:textId="77777777" w:rsidR="000A14BC" w:rsidRDefault="000A14BC" w:rsidP="000A14BC">
      <w:r>
        <w:t>To keep going</w:t>
      </w:r>
    </w:p>
    <w:p w14:paraId="69616961" w14:textId="77777777" w:rsidR="000A14BC" w:rsidRDefault="000A14BC" w:rsidP="000A14BC">
      <w:r>
        <w:t>no matter the circumstance</w:t>
      </w:r>
    </w:p>
    <w:p w14:paraId="0652FACF" w14:textId="77777777" w:rsidR="000A14BC" w:rsidRDefault="000A14BC" w:rsidP="000A14BC">
      <w:pPr>
        <w:ind w:firstLine="0"/>
      </w:pPr>
    </w:p>
    <w:p w14:paraId="386C891A" w14:textId="77777777" w:rsidR="000A14BC" w:rsidRDefault="000A14BC" w:rsidP="000A14BC">
      <w:r>
        <w:t>go visit kids at a hospital,</w:t>
      </w:r>
    </w:p>
    <w:p w14:paraId="36D4833C" w14:textId="77777777" w:rsidR="000A14BC" w:rsidRDefault="000A14BC" w:rsidP="000A14BC">
      <w:r>
        <w:t>make them laugh,</w:t>
      </w:r>
    </w:p>
    <w:p w14:paraId="11BB7801" w14:textId="77777777" w:rsidR="000A14BC" w:rsidRDefault="000A14BC" w:rsidP="000A14BC">
      <w:r>
        <w:t>make them forget their troubles</w:t>
      </w:r>
    </w:p>
    <w:p w14:paraId="5FF784B8" w14:textId="77777777" w:rsidR="000A14BC" w:rsidRDefault="000A14BC" w:rsidP="000A14BC">
      <w:r>
        <w:t>help them to thrive</w:t>
      </w:r>
    </w:p>
    <w:p w14:paraId="35AB7630" w14:textId="77777777" w:rsidR="000A14BC" w:rsidRDefault="000A14BC" w:rsidP="000A14BC"/>
    <w:p w14:paraId="0DE1E622" w14:textId="77777777" w:rsidR="000A14BC" w:rsidRDefault="000A14BC" w:rsidP="000A14BC">
      <w:r>
        <w:t>go to the homeless,</w:t>
      </w:r>
    </w:p>
    <w:p w14:paraId="2E465FE6" w14:textId="77777777" w:rsidR="000A14BC" w:rsidRDefault="000A14BC" w:rsidP="000A14BC">
      <w:r>
        <w:t>give them a dollar</w:t>
      </w:r>
    </w:p>
    <w:p w14:paraId="5CD9C136" w14:textId="77777777" w:rsidR="000A14BC" w:rsidRDefault="000A14BC" w:rsidP="000A14BC">
      <w:r>
        <w:t>give them two.</w:t>
      </w:r>
    </w:p>
    <w:p w14:paraId="28D61979" w14:textId="77777777" w:rsidR="000A14BC" w:rsidRDefault="000A14BC" w:rsidP="000A14BC">
      <w:r>
        <w:t>one small step can bring them hope</w:t>
      </w:r>
    </w:p>
    <w:p w14:paraId="389BFD2A" w14:textId="77777777" w:rsidR="000A14BC" w:rsidRDefault="000A14BC" w:rsidP="000A14BC"/>
    <w:p w14:paraId="534C15AA" w14:textId="77777777" w:rsidR="000A14BC" w:rsidRDefault="000A14BC" w:rsidP="000A14BC">
      <w:r>
        <w:t>go buy a meal for the hungry</w:t>
      </w:r>
    </w:p>
    <w:p w14:paraId="28E7F9B2" w14:textId="77777777" w:rsidR="000A14BC" w:rsidRDefault="000A14BC" w:rsidP="000A14BC">
      <w:r>
        <w:t>they would be dying</w:t>
      </w:r>
    </w:p>
    <w:p w14:paraId="6662DA75" w14:textId="77777777" w:rsidR="000A14BC" w:rsidRDefault="000A14BC" w:rsidP="000A14BC">
      <w:r>
        <w:t>but you can save their lives</w:t>
      </w:r>
    </w:p>
    <w:p w14:paraId="7963AE91" w14:textId="77777777" w:rsidR="000A14BC" w:rsidRDefault="000A14BC" w:rsidP="000A14BC"/>
    <w:p w14:paraId="002CD861" w14:textId="77777777" w:rsidR="000A14BC" w:rsidRDefault="000A14BC" w:rsidP="000A14BC">
      <w:r>
        <w:t>if we keep doing this,</w:t>
      </w:r>
    </w:p>
    <w:p w14:paraId="5375C3B3" w14:textId="77777777" w:rsidR="000A14BC" w:rsidRDefault="000A14BC" w:rsidP="000A14BC">
      <w:r>
        <w:t xml:space="preserve">it will add up. </w:t>
      </w:r>
    </w:p>
    <w:p w14:paraId="67E18849" w14:textId="77777777" w:rsidR="000A14BC" w:rsidRDefault="000A14BC" w:rsidP="000A14BC">
      <w:r>
        <w:t xml:space="preserve">just being kind and considerate </w:t>
      </w:r>
    </w:p>
    <w:p w14:paraId="52365413" w14:textId="77777777" w:rsidR="000A14BC" w:rsidRDefault="000A14BC" w:rsidP="000A14BC">
      <w:r>
        <w:t xml:space="preserve">can make such a big difference. </w:t>
      </w:r>
    </w:p>
    <w:p w14:paraId="09444AE7" w14:textId="77777777" w:rsidR="000A14BC" w:rsidRDefault="000A14BC" w:rsidP="000A14BC">
      <w:r>
        <w:t>do you know</w:t>
      </w:r>
    </w:p>
    <w:p w14:paraId="62514F96" w14:textId="1BFA25E9" w:rsidR="00B13977" w:rsidRPr="000A14BC" w:rsidRDefault="000A14BC" w:rsidP="000A14BC">
      <w:r>
        <w:t>that you could do that?</w:t>
      </w:r>
    </w:p>
    <w:sectPr w:rsidR="00B13977" w:rsidRPr="000A14BC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0E831" w14:textId="77777777" w:rsidR="00E17D16" w:rsidRDefault="00E17D16" w:rsidP="00DD0E0A">
      <w:r>
        <w:separator/>
      </w:r>
    </w:p>
  </w:endnote>
  <w:endnote w:type="continuationSeparator" w:id="0">
    <w:p w14:paraId="00911C02" w14:textId="77777777" w:rsidR="00E17D16" w:rsidRDefault="00E17D16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3D021" w14:textId="77777777" w:rsidR="00E17D16" w:rsidRDefault="00E17D16" w:rsidP="00DD0E0A">
      <w:r>
        <w:separator/>
      </w:r>
    </w:p>
  </w:footnote>
  <w:footnote w:type="continuationSeparator" w:id="0">
    <w:p w14:paraId="49E74254" w14:textId="77777777" w:rsidR="00E17D16" w:rsidRDefault="00E17D16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40F6D"/>
    <w:rsid w:val="000A14BC"/>
    <w:rsid w:val="000A3EBD"/>
    <w:rsid w:val="001F684E"/>
    <w:rsid w:val="0022087D"/>
    <w:rsid w:val="00254C1B"/>
    <w:rsid w:val="00272D04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408F8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80D4F"/>
    <w:rsid w:val="00DA47A5"/>
    <w:rsid w:val="00DB43BA"/>
    <w:rsid w:val="00DD0E0A"/>
    <w:rsid w:val="00E17D16"/>
    <w:rsid w:val="00E66E0D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2</cp:revision>
  <cp:lastPrinted>2010-12-08T21:05:00Z</cp:lastPrinted>
  <dcterms:created xsi:type="dcterms:W3CDTF">2019-12-21T18:42:00Z</dcterms:created>
  <dcterms:modified xsi:type="dcterms:W3CDTF">2019-12-21T18:42:00Z</dcterms:modified>
</cp:coreProperties>
</file>