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4982" w14:textId="737E7980" w:rsidR="005C124B" w:rsidRDefault="005C124B" w:rsidP="005C124B">
      <w:pPr>
        <w:pStyle w:val="Title"/>
      </w:pPr>
      <w:r>
        <w:t>What have we done?</w:t>
      </w:r>
    </w:p>
    <w:p w14:paraId="5608250D" w14:textId="40B985D8" w:rsidR="005C124B" w:rsidRPr="005C124B" w:rsidRDefault="005C124B" w:rsidP="005C124B">
      <w:pPr>
        <w:pStyle w:val="Author"/>
        <w:rPr>
          <w:lang w:val="vi-VN"/>
        </w:rPr>
      </w:pPr>
      <w:r>
        <w:tab/>
      </w:r>
      <w:r>
        <w:tab/>
      </w: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374EB73A" w14:textId="77777777" w:rsidR="005C124B" w:rsidRDefault="005C124B" w:rsidP="005C124B">
      <w:r>
        <w:t xml:space="preserve"> </w:t>
      </w:r>
    </w:p>
    <w:p w14:paraId="61D7EBFB" w14:textId="77777777" w:rsidR="005C124B" w:rsidRDefault="005C124B" w:rsidP="005C124B">
      <w:r>
        <w:t>Ding!</w:t>
      </w:r>
    </w:p>
    <w:p w14:paraId="3384FA10" w14:textId="77777777" w:rsidR="005C124B" w:rsidRDefault="005C124B" w:rsidP="005C124B">
      <w:r>
        <w:t>you abruptly grab your phone</w:t>
      </w:r>
    </w:p>
    <w:p w14:paraId="0F7A17A6" w14:textId="77777777" w:rsidR="005C124B" w:rsidRDefault="005C124B" w:rsidP="005C124B">
      <w:r>
        <w:t>Thoughts scatter your mind</w:t>
      </w:r>
    </w:p>
    <w:p w14:paraId="59E9FAFE" w14:textId="77777777" w:rsidR="005C124B" w:rsidRDefault="005C124B" w:rsidP="005C124B">
      <w:r>
        <w:t xml:space="preserve">who could it possibly </w:t>
      </w:r>
      <w:proofErr w:type="gramStart"/>
      <w:r>
        <w:t>be</w:t>
      </w:r>
      <w:proofErr w:type="gramEnd"/>
    </w:p>
    <w:p w14:paraId="004ECB41" w14:textId="77777777" w:rsidR="005C124B" w:rsidRDefault="005C124B" w:rsidP="005C124B">
      <w:r>
        <w:t>an admirer confessing their affection?</w:t>
      </w:r>
    </w:p>
    <w:p w14:paraId="69D81C15" w14:textId="77777777" w:rsidR="005C124B" w:rsidRDefault="005C124B" w:rsidP="005C124B">
      <w:r>
        <w:t>a friend sending the gossip?</w:t>
      </w:r>
    </w:p>
    <w:p w14:paraId="22BA3690" w14:textId="77777777" w:rsidR="005C124B" w:rsidRDefault="005C124B" w:rsidP="005C124B">
      <w:r>
        <w:t xml:space="preserve">Or a follower from your </w:t>
      </w:r>
      <w:proofErr w:type="spellStart"/>
      <w:r>
        <w:t>instagram</w:t>
      </w:r>
      <w:proofErr w:type="spellEnd"/>
      <w:r>
        <w:t>?</w:t>
      </w:r>
    </w:p>
    <w:p w14:paraId="5CCBE783" w14:textId="77777777" w:rsidR="005C124B" w:rsidRDefault="005C124B" w:rsidP="005C124B">
      <w:r>
        <w:t>whatever it might be,</w:t>
      </w:r>
    </w:p>
    <w:p w14:paraId="157D6515" w14:textId="77777777" w:rsidR="005C124B" w:rsidRDefault="005C124B" w:rsidP="005C124B">
      <w:r>
        <w:t>don’t let it control you</w:t>
      </w:r>
    </w:p>
    <w:p w14:paraId="069B9DF7" w14:textId="77777777" w:rsidR="005C124B" w:rsidRDefault="005C124B" w:rsidP="005C124B"/>
    <w:p w14:paraId="1B07BD36" w14:textId="77777777" w:rsidR="005C124B" w:rsidRDefault="005C124B" w:rsidP="005C124B">
      <w:r>
        <w:t>You could spend hours</w:t>
      </w:r>
    </w:p>
    <w:p w14:paraId="12F2881A" w14:textId="77777777" w:rsidR="005C124B" w:rsidRDefault="005C124B" w:rsidP="005C124B">
      <w:r>
        <w:t>Just playing video games,</w:t>
      </w:r>
    </w:p>
    <w:p w14:paraId="7D5C0BDB" w14:textId="77777777" w:rsidR="005C124B" w:rsidRDefault="005C124B" w:rsidP="005C124B">
      <w:r>
        <w:t>ruining your brain</w:t>
      </w:r>
    </w:p>
    <w:p w14:paraId="4F3FDC86" w14:textId="77777777" w:rsidR="005C124B" w:rsidRDefault="005C124B" w:rsidP="005C124B">
      <w:r>
        <w:t>why can’t you just go outside,</w:t>
      </w:r>
    </w:p>
    <w:p w14:paraId="5FFBE635" w14:textId="77777777" w:rsidR="005C124B" w:rsidRDefault="005C124B" w:rsidP="005C124B">
      <w:r>
        <w:t>and enjoy the beauty of nature</w:t>
      </w:r>
    </w:p>
    <w:p w14:paraId="5DBB5DD0" w14:textId="77777777" w:rsidR="005C124B" w:rsidRDefault="005C124B" w:rsidP="005C124B">
      <w:r>
        <w:t>you could be spending hours</w:t>
      </w:r>
    </w:p>
    <w:p w14:paraId="780AD73D" w14:textId="77777777" w:rsidR="005C124B" w:rsidRDefault="005C124B" w:rsidP="005C124B">
      <w:r>
        <w:t xml:space="preserve"> taking thousands of pictures,</w:t>
      </w:r>
    </w:p>
    <w:p w14:paraId="52F047D4" w14:textId="77777777" w:rsidR="005C124B" w:rsidRDefault="005C124B" w:rsidP="005C124B">
      <w:r>
        <w:t>working furiously to get likes,</w:t>
      </w:r>
    </w:p>
    <w:p w14:paraId="670075D7" w14:textId="77777777" w:rsidR="005C124B" w:rsidRDefault="005C124B" w:rsidP="005C124B">
      <w:pPr>
        <w:ind w:left="432" w:firstLine="0"/>
      </w:pPr>
      <w:r>
        <w:t xml:space="preserve">instead of accepting who you are, despite what everyone says? </w:t>
      </w:r>
    </w:p>
    <w:p w14:paraId="30B58755" w14:textId="77777777" w:rsidR="005C124B" w:rsidRDefault="005C124B" w:rsidP="005C124B">
      <w:r>
        <w:t xml:space="preserve">what kind of society </w:t>
      </w:r>
    </w:p>
    <w:p w14:paraId="3F158552" w14:textId="77777777" w:rsidR="005C124B" w:rsidRDefault="005C124B" w:rsidP="005C124B">
      <w:r>
        <w:t>have we become</w:t>
      </w:r>
    </w:p>
    <w:p w14:paraId="37A87288" w14:textId="77777777" w:rsidR="005C124B" w:rsidRDefault="005C124B" w:rsidP="005C124B">
      <w:r>
        <w:t>what happened to interactive</w:t>
      </w:r>
    </w:p>
    <w:p w14:paraId="543E99C8" w14:textId="77777777" w:rsidR="005C124B" w:rsidRDefault="005C124B" w:rsidP="005C124B">
      <w:r>
        <w:t>family dinners</w:t>
      </w:r>
    </w:p>
    <w:p w14:paraId="009E675A" w14:textId="77777777" w:rsidR="005C124B" w:rsidRDefault="005C124B" w:rsidP="005C124B">
      <w:r>
        <w:t>what happened to actual conversations</w:t>
      </w:r>
    </w:p>
    <w:p w14:paraId="57EF8511" w14:textId="77777777" w:rsidR="005C124B" w:rsidRDefault="005C124B" w:rsidP="005C124B">
      <w:r>
        <w:t>what happened to self-love</w:t>
      </w:r>
    </w:p>
    <w:p w14:paraId="1AD0BED0" w14:textId="77777777" w:rsidR="005C124B" w:rsidRDefault="005C124B" w:rsidP="005C124B"/>
    <w:p w14:paraId="5534E423" w14:textId="77777777" w:rsidR="005C124B" w:rsidRDefault="005C124B" w:rsidP="005C124B">
      <w:r>
        <w:t>we must fix this problem,</w:t>
      </w:r>
    </w:p>
    <w:p w14:paraId="692103DB" w14:textId="77777777" w:rsidR="005C124B" w:rsidRDefault="005C124B" w:rsidP="005C124B">
      <w:r>
        <w:t>no matter how many likes we get,</w:t>
      </w:r>
    </w:p>
    <w:p w14:paraId="329DCD0A" w14:textId="77777777" w:rsidR="005C124B" w:rsidRDefault="005C124B" w:rsidP="005C124B">
      <w:pPr>
        <w:ind w:left="432" w:firstLine="0"/>
      </w:pPr>
      <w:r>
        <w:t>we should always love our bodies and who we are</w:t>
      </w:r>
    </w:p>
    <w:p w14:paraId="6ACFC25C" w14:textId="77777777" w:rsidR="005C124B" w:rsidRDefault="005C124B" w:rsidP="005C124B">
      <w:r>
        <w:t>no matter what anyone says online,</w:t>
      </w:r>
    </w:p>
    <w:p w14:paraId="3F60396F" w14:textId="77777777" w:rsidR="005C124B" w:rsidRDefault="005C124B" w:rsidP="005C124B">
      <w:r>
        <w:t>we control our lives and only us</w:t>
      </w:r>
    </w:p>
    <w:p w14:paraId="69883475" w14:textId="77777777" w:rsidR="005C124B" w:rsidRDefault="005C124B" w:rsidP="005C124B"/>
    <w:p w14:paraId="2951643E" w14:textId="77777777" w:rsidR="005C124B" w:rsidRDefault="005C124B" w:rsidP="005C124B">
      <w:r>
        <w:t>it’s sad how a single dislike can ruin a life</w:t>
      </w:r>
    </w:p>
    <w:p w14:paraId="327F5C0A" w14:textId="77777777" w:rsidR="005C124B" w:rsidRDefault="005C124B" w:rsidP="005C124B">
      <w:pPr>
        <w:ind w:left="432" w:firstLine="0"/>
      </w:pPr>
      <w:r>
        <w:t xml:space="preserve">It’s depressing how a few words can change </w:t>
      </w:r>
      <w:bookmarkStart w:id="0" w:name="_GoBack"/>
      <w:bookmarkEnd w:id="0"/>
      <w:r>
        <w:t>everything</w:t>
      </w:r>
    </w:p>
    <w:p w14:paraId="5AFACA57" w14:textId="77777777" w:rsidR="005C124B" w:rsidRDefault="005C124B" w:rsidP="005C124B">
      <w:r>
        <w:t>actions hurt.</w:t>
      </w:r>
    </w:p>
    <w:p w14:paraId="62315C39" w14:textId="77777777" w:rsidR="005C124B" w:rsidRDefault="005C124B" w:rsidP="005C124B">
      <w:r>
        <w:t>words hurt.</w:t>
      </w:r>
    </w:p>
    <w:p w14:paraId="1AABD0C6" w14:textId="77777777" w:rsidR="005C124B" w:rsidRDefault="005C124B" w:rsidP="005C124B"/>
    <w:p w14:paraId="4C74FC25" w14:textId="77777777" w:rsidR="005C124B" w:rsidRDefault="005C124B" w:rsidP="005C124B">
      <w:r>
        <w:t>We will not let technology rule over us,</w:t>
      </w:r>
    </w:p>
    <w:p w14:paraId="3EF9E478" w14:textId="77777777" w:rsidR="005C124B" w:rsidRDefault="005C124B" w:rsidP="005C124B">
      <w:r>
        <w:t>for the faith of humanity rests in our hands</w:t>
      </w:r>
    </w:p>
    <w:p w14:paraId="13BE9EF2" w14:textId="77777777" w:rsidR="005C124B" w:rsidRDefault="005C124B" w:rsidP="005C124B">
      <w:r>
        <w:t>we must restore what we have destroyed-</w:t>
      </w:r>
    </w:p>
    <w:p w14:paraId="62514F96" w14:textId="12E46B1B" w:rsidR="00B13977" w:rsidRPr="005C124B" w:rsidRDefault="005C124B" w:rsidP="005C124B">
      <w:r>
        <w:t>Life.</w:t>
      </w:r>
    </w:p>
    <w:sectPr w:rsidR="00B13977" w:rsidRPr="005C124B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4421" w14:textId="77777777" w:rsidR="00F91106" w:rsidRDefault="00F91106" w:rsidP="00DD0E0A">
      <w:r>
        <w:separator/>
      </w:r>
    </w:p>
  </w:endnote>
  <w:endnote w:type="continuationSeparator" w:id="0">
    <w:p w14:paraId="165E0343" w14:textId="77777777" w:rsidR="00F91106" w:rsidRDefault="00F9110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E53B" w14:textId="77777777" w:rsidR="00F91106" w:rsidRDefault="00F91106" w:rsidP="00DD0E0A">
      <w:r>
        <w:separator/>
      </w:r>
    </w:p>
  </w:footnote>
  <w:footnote w:type="continuationSeparator" w:id="0">
    <w:p w14:paraId="2F774C22" w14:textId="77777777" w:rsidR="00F91106" w:rsidRDefault="00F9110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124B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66E0D"/>
    <w:rsid w:val="00EF221D"/>
    <w:rsid w:val="00F10E59"/>
    <w:rsid w:val="00F705E0"/>
    <w:rsid w:val="00F74AF8"/>
    <w:rsid w:val="00F842A0"/>
    <w:rsid w:val="00F9110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</cp:revision>
  <cp:lastPrinted>2010-12-08T21:05:00Z</cp:lastPrinted>
  <dcterms:created xsi:type="dcterms:W3CDTF">2019-12-21T18:38:00Z</dcterms:created>
  <dcterms:modified xsi:type="dcterms:W3CDTF">2019-12-21T18:38:00Z</dcterms:modified>
</cp:coreProperties>
</file>