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4F" w:rsidRDefault="00B6584F" w:rsidP="00B6584F">
      <w:pPr>
        <w:pStyle w:val="Title"/>
      </w:pPr>
      <w:r>
        <w:t>Xuân “Tôi yêu Việt Nam”</w:t>
      </w:r>
    </w:p>
    <w:p w:rsidR="00B6584F" w:rsidRDefault="00B6584F" w:rsidP="00B6584F">
      <w:pPr>
        <w:pStyle w:val="Author"/>
      </w:pPr>
      <w:r>
        <w:t>Phan Văn An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X</w:t>
      </w:r>
      <w:r w:rsidRPr="00ED59E3">
        <w:rPr>
          <w:rFonts w:ascii="UVN Thay Giao" w:hAnsi="UVN Thay Giao"/>
        </w:rPr>
        <w:t>in chúc quý vị đồng hương,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U</w:t>
      </w:r>
      <w:r w:rsidRPr="00ED59E3">
        <w:rPr>
          <w:rFonts w:ascii="UVN Thay Giao" w:hAnsi="UVN Thay Giao"/>
        </w:rPr>
        <w:t>ng dung, thoải mái đón mừng Chúa Xuân.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Â</w:t>
      </w:r>
      <w:r w:rsidRPr="00ED59E3">
        <w:rPr>
          <w:rFonts w:ascii="UVN Thay Giao" w:hAnsi="UVN Thay Giao"/>
        </w:rPr>
        <w:t>n sâu, nghĩa nặng trao nhau,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N</w:t>
      </w:r>
      <w:r w:rsidRPr="00ED59E3">
        <w:rPr>
          <w:rFonts w:ascii="UVN Thay Giao" w:hAnsi="UVN Thay Giao"/>
        </w:rPr>
        <w:t>hững điều tốt đẹp cầu mong thực hành.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T</w:t>
      </w:r>
      <w:r w:rsidRPr="00ED59E3">
        <w:rPr>
          <w:rFonts w:ascii="UVN Thay Giao" w:hAnsi="UVN Thay Giao"/>
        </w:rPr>
        <w:t>rong tim em, trong tim anh,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224CDA">
        <w:rPr>
          <w:rFonts w:ascii="UVN Thay Giao" w:hAnsi="UVN Thay Giao"/>
          <w:b/>
        </w:rPr>
        <w:t>Ô</w:t>
      </w:r>
      <w:r w:rsidR="00224CDA" w:rsidRPr="00224CDA">
        <w:rPr>
          <w:rFonts w:ascii="UVN Thay Giao" w:hAnsi="UVN Thay Giao"/>
          <w:lang w:val="vi-VN"/>
        </w:rPr>
        <w:t>i</w:t>
      </w:r>
      <w:r w:rsidRPr="00224CDA">
        <w:rPr>
          <w:rFonts w:ascii="UVN Thay Giao" w:hAnsi="UVN Thay Giao"/>
        </w:rPr>
        <w:t xml:space="preserve"> t</w:t>
      </w:r>
      <w:r w:rsidRPr="00ED59E3">
        <w:rPr>
          <w:rFonts w:ascii="UVN Thay Giao" w:hAnsi="UVN Thay Giao"/>
        </w:rPr>
        <w:t>hôi tràn ngập muôn ngàn mến yêu.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I</w:t>
      </w:r>
      <w:r w:rsidRPr="00ED59E3">
        <w:rPr>
          <w:rFonts w:ascii="UVN Thay Giao" w:hAnsi="UVN Thay Giao"/>
        </w:rPr>
        <w:t>m hơi chẳng nói nên lời,</w:t>
      </w:r>
    </w:p>
    <w:p w:rsidR="00B6584F" w:rsidRPr="00ED59E3" w:rsidRDefault="00B300EC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Y</w:t>
      </w:r>
      <w:r w:rsidR="00B6584F" w:rsidRPr="00ED59E3">
        <w:rPr>
          <w:rFonts w:ascii="UVN Thay Giao" w:hAnsi="UVN Thay Giao"/>
        </w:rPr>
        <w:t>êu thương in đậm muôn người Việt Nam.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Ê</w:t>
      </w:r>
      <w:r w:rsidRPr="00ED59E3">
        <w:rPr>
          <w:rFonts w:ascii="UVN Thay Giao" w:hAnsi="UVN Thay Giao"/>
        </w:rPr>
        <w:t>m đềm cuộc sống lạc quan,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224CDA">
        <w:rPr>
          <w:rFonts w:ascii="UVN Thay Giao" w:hAnsi="UVN Thay Giao"/>
          <w:b/>
        </w:rPr>
        <w:t>U</w:t>
      </w:r>
      <w:r w:rsidRPr="00ED59E3">
        <w:rPr>
          <w:rFonts w:ascii="UVN Thay Giao" w:hAnsi="UVN Thay Giao"/>
        </w:rPr>
        <w:t xml:space="preserve"> buồn nhớ đến trăm </w:t>
      </w:r>
      <w:bookmarkStart w:id="0" w:name="_GoBack"/>
      <w:bookmarkEnd w:id="0"/>
      <w:r w:rsidRPr="00ED59E3">
        <w:rPr>
          <w:rFonts w:ascii="UVN Thay Giao" w:hAnsi="UVN Thay Giao"/>
        </w:rPr>
        <w:t>ngàn đau thương.</w:t>
      </w:r>
    </w:p>
    <w:p w:rsidR="00B6584F" w:rsidRPr="00ED59E3" w:rsidRDefault="00B300EC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V</w:t>
      </w:r>
      <w:r w:rsidR="00B6584F" w:rsidRPr="00ED59E3">
        <w:rPr>
          <w:rFonts w:ascii="UVN Thay Giao" w:hAnsi="UVN Thay Giao"/>
        </w:rPr>
        <w:t>iệt Nam khốn khổ trăm đường,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I</w:t>
      </w:r>
      <w:r w:rsidRPr="00ED59E3">
        <w:rPr>
          <w:rFonts w:ascii="UVN Thay Giao" w:hAnsi="UVN Thay Giao"/>
        </w:rPr>
        <w:t>m lìm cam chịu  khôn lường đớn đau.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Ê</w:t>
      </w:r>
      <w:r w:rsidRPr="00ED59E3">
        <w:rPr>
          <w:rFonts w:ascii="UVN Thay Giao" w:hAnsi="UVN Thay Giao"/>
        </w:rPr>
        <w:t>m xuôi cầu khẩn cho nhau,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T</w:t>
      </w:r>
      <w:r w:rsidRPr="00ED59E3">
        <w:rPr>
          <w:rFonts w:ascii="UVN Thay Giao" w:hAnsi="UVN Thay Giao"/>
        </w:rPr>
        <w:t>hượng đế phù trợ sớm mau an bình.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N</w:t>
      </w:r>
      <w:r w:rsidRPr="00ED59E3">
        <w:rPr>
          <w:rFonts w:ascii="UVN Thay Giao" w:hAnsi="UVN Thay Giao"/>
        </w:rPr>
        <w:t>gười người sống cảnh bình minh,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A</w:t>
      </w:r>
      <w:r w:rsidRPr="00ED59E3">
        <w:rPr>
          <w:rFonts w:ascii="UVN Thay Giao" w:hAnsi="UVN Thay Giao"/>
        </w:rPr>
        <w:t>nh em sum họp thân tình với nhau.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</w:rPr>
        <w:t xml:space="preserve"> “ </w:t>
      </w:r>
      <w:r w:rsidRPr="00ED59E3">
        <w:rPr>
          <w:rFonts w:ascii="UVN Thay Giao" w:hAnsi="UVN Thay Giao"/>
          <w:b/>
        </w:rPr>
        <w:t>M</w:t>
      </w:r>
      <w:r w:rsidRPr="00ED59E3">
        <w:rPr>
          <w:rFonts w:ascii="UVN Thay Giao" w:hAnsi="UVN Thay Giao"/>
        </w:rPr>
        <w:t>ột cây làm chẳng nên non,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</w:rPr>
        <w:t>Ba cây chụm lại nên hòn núi cao” ( 1)</w:t>
      </w:r>
    </w:p>
    <w:p w:rsidR="00B300EC" w:rsidRPr="00ED59E3" w:rsidRDefault="00B300EC" w:rsidP="00B6584F">
      <w:pPr>
        <w:pStyle w:val="NoSpacing"/>
        <w:rPr>
          <w:rFonts w:ascii="UVN Thay Giao" w:hAnsi="UVN Thay Giao"/>
        </w:rPr>
      </w:pPr>
    </w:p>
    <w:p w:rsidR="00B13977" w:rsidRPr="00ED59E3" w:rsidRDefault="00B6584F" w:rsidP="00B6584F">
      <w:pPr>
        <w:pStyle w:val="NoSpacing"/>
        <w:rPr>
          <w:rFonts w:ascii="UVN Thay Giao" w:hAnsi="UVN Thay Giao"/>
        </w:rPr>
      </w:pPr>
      <w:r w:rsidRPr="00ED59E3">
        <w:rPr>
          <w:rFonts w:ascii="UVN Thay Giao" w:hAnsi="UVN Thay Giao"/>
        </w:rPr>
        <w:t>Chú thích: ( 1) Ca Dao Vệt Nam</w:t>
      </w:r>
    </w:p>
    <w:sectPr w:rsidR="00B13977" w:rsidRPr="00ED59E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D7" w:rsidRDefault="00542BD7" w:rsidP="00DD0E0A">
      <w:r>
        <w:separator/>
      </w:r>
    </w:p>
  </w:endnote>
  <w:endnote w:type="continuationSeparator" w:id="0">
    <w:p w:rsidR="00542BD7" w:rsidRDefault="00542BD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D7" w:rsidRDefault="00542BD7" w:rsidP="00DD0E0A">
      <w:r>
        <w:separator/>
      </w:r>
    </w:p>
  </w:footnote>
  <w:footnote w:type="continuationSeparator" w:id="0">
    <w:p w:rsidR="00542BD7" w:rsidRDefault="00542BD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040F6D"/>
    <w:rsid w:val="000A3EBD"/>
    <w:rsid w:val="000F184D"/>
    <w:rsid w:val="001F684E"/>
    <w:rsid w:val="0022087D"/>
    <w:rsid w:val="00224CDA"/>
    <w:rsid w:val="00254C1B"/>
    <w:rsid w:val="002752EB"/>
    <w:rsid w:val="003321FA"/>
    <w:rsid w:val="003E7A5C"/>
    <w:rsid w:val="00434F1D"/>
    <w:rsid w:val="00462D04"/>
    <w:rsid w:val="004727B0"/>
    <w:rsid w:val="00492D88"/>
    <w:rsid w:val="004D4734"/>
    <w:rsid w:val="004F3AAE"/>
    <w:rsid w:val="00524B58"/>
    <w:rsid w:val="00542BD7"/>
    <w:rsid w:val="005633E8"/>
    <w:rsid w:val="00581DBF"/>
    <w:rsid w:val="00594D56"/>
    <w:rsid w:val="00604E59"/>
    <w:rsid w:val="00660516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F29E2"/>
    <w:rsid w:val="00C234E3"/>
    <w:rsid w:val="00C71DB9"/>
    <w:rsid w:val="00D80D4F"/>
    <w:rsid w:val="00DA47A5"/>
    <w:rsid w:val="00DB43BA"/>
    <w:rsid w:val="00DD0E0A"/>
    <w:rsid w:val="00DE5479"/>
    <w:rsid w:val="00ED59E3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lekieu diem</cp:lastModifiedBy>
  <cp:revision>6</cp:revision>
  <cp:lastPrinted>2010-12-08T21:05:00Z</cp:lastPrinted>
  <dcterms:created xsi:type="dcterms:W3CDTF">2019-12-21T22:59:00Z</dcterms:created>
  <dcterms:modified xsi:type="dcterms:W3CDTF">2019-12-22T01:28:00Z</dcterms:modified>
</cp:coreProperties>
</file>