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EED82" w14:textId="77777777" w:rsidR="00C96B39" w:rsidRPr="004D68D6" w:rsidRDefault="00C96B39" w:rsidP="00622383">
      <w:pPr>
        <w:pStyle w:val="Title"/>
      </w:pPr>
      <w:r>
        <w:t xml:space="preserve">                                                                                                                 </w:t>
      </w:r>
      <w:proofErr w:type="spellStart"/>
      <w:r w:rsidR="004D68D6" w:rsidRPr="004D68D6">
        <w:t>Vi</w:t>
      </w:r>
      <w:r w:rsidR="00622383">
        <w:t>ệ</w:t>
      </w:r>
      <w:r w:rsidR="004D68D6" w:rsidRPr="004D68D6">
        <w:t>t</w:t>
      </w:r>
      <w:proofErr w:type="spellEnd"/>
      <w:r w:rsidR="004D68D6" w:rsidRPr="004D68D6">
        <w:t xml:space="preserve"> </w:t>
      </w:r>
      <w:proofErr w:type="spellStart"/>
      <w:r w:rsidR="004D68D6" w:rsidRPr="004D68D6">
        <w:t>Ki</w:t>
      </w:r>
      <w:r w:rsidR="00622383">
        <w:t>ề</w:t>
      </w:r>
      <w:r w:rsidR="004D68D6" w:rsidRPr="004D68D6">
        <w:t>u</w:t>
      </w:r>
      <w:proofErr w:type="spellEnd"/>
      <w:r w:rsidR="004D68D6" w:rsidRPr="004D68D6">
        <w:t xml:space="preserve"> </w:t>
      </w:r>
      <w:proofErr w:type="spellStart"/>
      <w:r w:rsidR="004D68D6" w:rsidRPr="004D68D6">
        <w:t>Kampuchia</w:t>
      </w:r>
      <w:proofErr w:type="spellEnd"/>
    </w:p>
    <w:p w14:paraId="4F1A5DCE" w14:textId="77777777" w:rsidR="004D68D6" w:rsidRDefault="004D68D6" w:rsidP="00622383">
      <w:pPr>
        <w:pStyle w:val="Author"/>
      </w:pPr>
      <w:proofErr w:type="spellStart"/>
      <w:r>
        <w:t>Chương</w:t>
      </w:r>
      <w:proofErr w:type="spellEnd"/>
      <w:r>
        <w:t xml:space="preserve"> </w:t>
      </w:r>
      <w:proofErr w:type="spellStart"/>
      <w:r>
        <w:t>Đài</w:t>
      </w:r>
      <w:proofErr w:type="spellEnd"/>
    </w:p>
    <w:p w14:paraId="418D8FE9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Bầu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ơi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thương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lấy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bí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cùng</w:t>
      </w:r>
      <w:proofErr w:type="spellEnd"/>
    </w:p>
    <w:p w14:paraId="6ED6C2F2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Tuy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rằng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khác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giống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nhưng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chung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một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giàn</w:t>
      </w:r>
      <w:proofErr w:type="spellEnd"/>
    </w:p>
    <w:p w14:paraId="4001ADEF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Cũng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là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dân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Việt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đàng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hoàng</w:t>
      </w:r>
      <w:proofErr w:type="spellEnd"/>
    </w:p>
    <w:p w14:paraId="1B7A7295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Nhưng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không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quốc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tịch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họ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hàng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người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thân</w:t>
      </w:r>
      <w:proofErr w:type="spellEnd"/>
    </w:p>
    <w:p w14:paraId="438A7FEB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r w:rsidRPr="00DA559B">
        <w:rPr>
          <w:rFonts w:ascii="UVN Thay Giao" w:hAnsi="UVN Thay Giao"/>
          <w:sz w:val="24"/>
          <w:szCs w:val="24"/>
        </w:rPr>
        <w:t xml:space="preserve">Bao </w:t>
      </w:r>
      <w:proofErr w:type="spellStart"/>
      <w:r w:rsidRPr="00DA559B">
        <w:rPr>
          <w:rFonts w:ascii="UVN Thay Giao" w:hAnsi="UVN Thay Giao"/>
          <w:sz w:val="24"/>
          <w:szCs w:val="24"/>
        </w:rPr>
        <w:t>năm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sống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cảnh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nghèo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bần</w:t>
      </w:r>
      <w:proofErr w:type="spellEnd"/>
    </w:p>
    <w:p w14:paraId="335A2048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Quê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người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đất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khách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mong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rằng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hồi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hương</w:t>
      </w:r>
      <w:proofErr w:type="spellEnd"/>
    </w:p>
    <w:p w14:paraId="23952FB1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Chánh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phủ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giúp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đỡ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người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thương</w:t>
      </w:r>
      <w:proofErr w:type="spellEnd"/>
    </w:p>
    <w:p w14:paraId="2D53625B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Nào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ngờ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vẫn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sống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thảm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thương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thế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này</w:t>
      </w:r>
      <w:proofErr w:type="spellEnd"/>
    </w:p>
    <w:p w14:paraId="72F11AB7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Có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tiền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nhập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tịch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được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ngay</w:t>
      </w:r>
      <w:proofErr w:type="spellEnd"/>
    </w:p>
    <w:p w14:paraId="269AE0A2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Không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tiền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nghèo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khó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tháng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ngày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chờ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mong</w:t>
      </w:r>
      <w:proofErr w:type="spellEnd"/>
    </w:p>
    <w:p w14:paraId="1EA86DF6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r w:rsidRPr="00DA559B">
        <w:rPr>
          <w:rFonts w:ascii="UVN Thay Giao" w:hAnsi="UVN Thay Giao"/>
          <w:sz w:val="24"/>
          <w:szCs w:val="24"/>
        </w:rPr>
        <w:t xml:space="preserve">Sao </w:t>
      </w:r>
      <w:proofErr w:type="spellStart"/>
      <w:r w:rsidRPr="00DA559B">
        <w:rPr>
          <w:rFonts w:ascii="UVN Thay Giao" w:hAnsi="UVN Thay Giao"/>
          <w:sz w:val="24"/>
          <w:szCs w:val="24"/>
        </w:rPr>
        <w:t>người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lòng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dạ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nhẫn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tâm</w:t>
      </w:r>
      <w:proofErr w:type="spellEnd"/>
    </w:p>
    <w:p w14:paraId="3E8F384E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Cấp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đất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trung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cộng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nhưng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không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người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nghèo</w:t>
      </w:r>
      <w:proofErr w:type="spellEnd"/>
    </w:p>
    <w:p w14:paraId="176FDC2F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Xót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thương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cuộc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sống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cheo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neo</w:t>
      </w:r>
    </w:p>
    <w:p w14:paraId="395EB45E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Trên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sông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biển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nước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cột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kèo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nhà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hư</w:t>
      </w:r>
      <w:proofErr w:type="spellEnd"/>
    </w:p>
    <w:p w14:paraId="013A43F5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Mong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bạn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giành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chút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tiền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dư</w:t>
      </w:r>
      <w:proofErr w:type="spellEnd"/>
    </w:p>
    <w:p w14:paraId="334DBE42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Giúp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người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nghèo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khổ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được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như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nhiều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người</w:t>
      </w:r>
      <w:proofErr w:type="spellEnd"/>
    </w:p>
    <w:p w14:paraId="4888C2EB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Được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sanh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bệnh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viện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người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ơi</w:t>
      </w:r>
      <w:proofErr w:type="spellEnd"/>
    </w:p>
    <w:p w14:paraId="41AA87A7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Cơm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no </w:t>
      </w:r>
      <w:proofErr w:type="spellStart"/>
      <w:r w:rsidRPr="00DA559B">
        <w:rPr>
          <w:rFonts w:ascii="UVN Thay Giao" w:hAnsi="UVN Thay Giao"/>
          <w:sz w:val="24"/>
          <w:szCs w:val="24"/>
        </w:rPr>
        <w:t>áo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ấm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khi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trời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sang </w:t>
      </w:r>
      <w:proofErr w:type="spellStart"/>
      <w:r w:rsidRPr="00DA559B">
        <w:rPr>
          <w:rFonts w:ascii="UVN Thay Giao" w:hAnsi="UVN Thay Giao"/>
          <w:sz w:val="24"/>
          <w:szCs w:val="24"/>
        </w:rPr>
        <w:t>đông</w:t>
      </w:r>
      <w:proofErr w:type="spellEnd"/>
    </w:p>
    <w:p w14:paraId="4622DE65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Được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nhà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tạm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trú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bão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giông</w:t>
      </w:r>
      <w:proofErr w:type="spellEnd"/>
    </w:p>
    <w:p w14:paraId="42BAA288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Được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nhập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quốc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tịch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dù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không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giấy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tờ</w:t>
      </w:r>
      <w:proofErr w:type="spellEnd"/>
    </w:p>
    <w:p w14:paraId="0CFA0D15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Giúp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người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người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giúp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ai </w:t>
      </w:r>
      <w:proofErr w:type="spellStart"/>
      <w:r w:rsidRPr="00DA559B">
        <w:rPr>
          <w:rFonts w:ascii="UVN Thay Giao" w:hAnsi="UVN Thay Giao"/>
          <w:sz w:val="24"/>
          <w:szCs w:val="24"/>
        </w:rPr>
        <w:t>ơi</w:t>
      </w:r>
      <w:proofErr w:type="spellEnd"/>
    </w:p>
    <w:p w14:paraId="6FD491A7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Tấm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lòng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nhân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ái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ơn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người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khó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quên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</w:p>
    <w:p w14:paraId="48E4A842" w14:textId="77777777" w:rsidR="00C96B39" w:rsidRDefault="00C96B39" w:rsidP="00C96B39">
      <w:pPr>
        <w:pStyle w:val="NoSpacing"/>
      </w:pPr>
    </w:p>
    <w:p w14:paraId="0717B7BC" w14:textId="77777777" w:rsidR="00622383" w:rsidRPr="00622383" w:rsidRDefault="00622383" w:rsidP="00622383"/>
    <w:p w14:paraId="03A9C177" w14:textId="77777777" w:rsidR="00C96B39" w:rsidRDefault="00C96B39" w:rsidP="00C96B39">
      <w:pPr>
        <w:pStyle w:val="NoSpacing"/>
      </w:pPr>
      <w:bookmarkStart w:id="0" w:name="_GoBack"/>
      <w:bookmarkEnd w:id="0"/>
    </w:p>
    <w:p w14:paraId="226F94ED" w14:textId="77777777" w:rsidR="00C96B39" w:rsidRDefault="00C96B39" w:rsidP="00C96B39">
      <w:pPr>
        <w:pStyle w:val="NoSpacing"/>
      </w:pPr>
    </w:p>
    <w:p w14:paraId="2DB0FF65" w14:textId="77777777" w:rsidR="00C96B39" w:rsidRDefault="00C96B39" w:rsidP="00C96B39">
      <w:pPr>
        <w:pStyle w:val="NoSpacing"/>
      </w:pPr>
    </w:p>
    <w:p w14:paraId="7A42A17A" w14:textId="77777777" w:rsidR="00C96B39" w:rsidRDefault="00C96B39" w:rsidP="00C96B39">
      <w:pPr>
        <w:pStyle w:val="NoSpacing"/>
      </w:pPr>
    </w:p>
    <w:p w14:paraId="6939B2B7" w14:textId="77777777" w:rsidR="00C96B39" w:rsidRDefault="00C96B39" w:rsidP="00C96B39">
      <w:pPr>
        <w:pStyle w:val="NoSpacing"/>
      </w:pPr>
    </w:p>
    <w:p w14:paraId="6589F7CF" w14:textId="77777777" w:rsidR="00C96B39" w:rsidRDefault="00C96B39" w:rsidP="00C96B39">
      <w:pPr>
        <w:pStyle w:val="NoSpacing"/>
      </w:pPr>
    </w:p>
    <w:p w14:paraId="78F4BE86" w14:textId="77777777" w:rsidR="00B13977" w:rsidRPr="00AB2825" w:rsidRDefault="00B13977" w:rsidP="00B6584F">
      <w:pPr>
        <w:pStyle w:val="NoSpacing"/>
      </w:pPr>
    </w:p>
    <w:sectPr w:rsidR="00B13977" w:rsidRPr="00AB2825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F4114" w14:textId="77777777" w:rsidR="00D85326" w:rsidRDefault="00D85326" w:rsidP="00DD0E0A">
      <w:r>
        <w:separator/>
      </w:r>
    </w:p>
  </w:endnote>
  <w:endnote w:type="continuationSeparator" w:id="0">
    <w:p w14:paraId="274E106F" w14:textId="77777777" w:rsidR="00D85326" w:rsidRDefault="00D85326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BC18B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AD49A9A" wp14:editId="293BF1EB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CF2AA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BC9464" wp14:editId="0C95C03C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C93BBB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7BBB7" w14:textId="77777777" w:rsidR="00D85326" w:rsidRDefault="00D85326" w:rsidP="00DD0E0A">
      <w:r>
        <w:separator/>
      </w:r>
    </w:p>
  </w:footnote>
  <w:footnote w:type="continuationSeparator" w:id="0">
    <w:p w14:paraId="098E3E59" w14:textId="77777777" w:rsidR="00D85326" w:rsidRDefault="00D85326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0CF28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848778" wp14:editId="314DC589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E64B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9FE26E" wp14:editId="03BE4F49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1727F2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45546" wp14:editId="56782948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2C9E3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72336"/>
    <w:multiLevelType w:val="hybridMultilevel"/>
    <w:tmpl w:val="384E50F8"/>
    <w:lvl w:ilvl="0" w:tplc="DFB6EC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0644A6"/>
    <w:multiLevelType w:val="hybridMultilevel"/>
    <w:tmpl w:val="AA866786"/>
    <w:lvl w:ilvl="0" w:tplc="DFB6EC7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51FCC"/>
    <w:multiLevelType w:val="hybridMultilevel"/>
    <w:tmpl w:val="1A32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AE3170"/>
    <w:multiLevelType w:val="hybridMultilevel"/>
    <w:tmpl w:val="BF8263B4"/>
    <w:lvl w:ilvl="0" w:tplc="DFB6EC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7178A"/>
    <w:multiLevelType w:val="hybridMultilevel"/>
    <w:tmpl w:val="0F7450FC"/>
    <w:lvl w:ilvl="0" w:tplc="B92426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10"/>
  </w:num>
  <w:num w:numId="6">
    <w:abstractNumId w:val="1"/>
  </w:num>
  <w:num w:numId="7">
    <w:abstractNumId w:val="6"/>
  </w:num>
  <w:num w:numId="8">
    <w:abstractNumId w:val="11"/>
  </w:num>
  <w:num w:numId="9">
    <w:abstractNumId w:val="4"/>
  </w:num>
  <w:num w:numId="10">
    <w:abstractNumId w:val="13"/>
  </w:num>
  <w:num w:numId="11">
    <w:abstractNumId w:val="14"/>
  </w:num>
  <w:num w:numId="12">
    <w:abstractNumId w:val="8"/>
  </w:num>
  <w:num w:numId="13">
    <w:abstractNumId w:val="0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79"/>
    <w:rsid w:val="00040F6D"/>
    <w:rsid w:val="000A3EBD"/>
    <w:rsid w:val="000F184D"/>
    <w:rsid w:val="001F684E"/>
    <w:rsid w:val="0022087D"/>
    <w:rsid w:val="00254C1B"/>
    <w:rsid w:val="002752EB"/>
    <w:rsid w:val="002B1E78"/>
    <w:rsid w:val="003321FA"/>
    <w:rsid w:val="003E7A5C"/>
    <w:rsid w:val="0043177C"/>
    <w:rsid w:val="00434F1D"/>
    <w:rsid w:val="00462D04"/>
    <w:rsid w:val="004727B0"/>
    <w:rsid w:val="00492D88"/>
    <w:rsid w:val="004D4734"/>
    <w:rsid w:val="004D68D6"/>
    <w:rsid w:val="004F3AAE"/>
    <w:rsid w:val="00524B58"/>
    <w:rsid w:val="005633E8"/>
    <w:rsid w:val="00581DBF"/>
    <w:rsid w:val="00594D56"/>
    <w:rsid w:val="00595008"/>
    <w:rsid w:val="00604E59"/>
    <w:rsid w:val="00622383"/>
    <w:rsid w:val="0066050C"/>
    <w:rsid w:val="00660516"/>
    <w:rsid w:val="00676154"/>
    <w:rsid w:val="006B1B28"/>
    <w:rsid w:val="00792DBC"/>
    <w:rsid w:val="007B0420"/>
    <w:rsid w:val="00844B9F"/>
    <w:rsid w:val="00853B51"/>
    <w:rsid w:val="008A380C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2825"/>
    <w:rsid w:val="00AB5C37"/>
    <w:rsid w:val="00AD6EDA"/>
    <w:rsid w:val="00B13977"/>
    <w:rsid w:val="00B24885"/>
    <w:rsid w:val="00B300EC"/>
    <w:rsid w:val="00B6584F"/>
    <w:rsid w:val="00B70D8B"/>
    <w:rsid w:val="00BA21EC"/>
    <w:rsid w:val="00BA4E74"/>
    <w:rsid w:val="00BC2666"/>
    <w:rsid w:val="00BF29E2"/>
    <w:rsid w:val="00C234E3"/>
    <w:rsid w:val="00C71DB9"/>
    <w:rsid w:val="00C96B39"/>
    <w:rsid w:val="00D70E8D"/>
    <w:rsid w:val="00D80D4F"/>
    <w:rsid w:val="00D85326"/>
    <w:rsid w:val="00DA47A5"/>
    <w:rsid w:val="00DA559B"/>
    <w:rsid w:val="00DB43BA"/>
    <w:rsid w:val="00DD0E0A"/>
    <w:rsid w:val="00DE5479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E57F6"/>
  <w15:docId w15:val="{00185E68-8950-402C-AB67-EF4E55F7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479"/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pLe\Desktop\Bao%202020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9CD35-3B05-452E-8D4E-F13E59FDC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Diep Le</dc:creator>
  <cp:lastModifiedBy>Tung</cp:lastModifiedBy>
  <cp:revision>3</cp:revision>
  <cp:lastPrinted>2010-12-08T21:05:00Z</cp:lastPrinted>
  <dcterms:created xsi:type="dcterms:W3CDTF">2019-12-26T22:49:00Z</dcterms:created>
  <dcterms:modified xsi:type="dcterms:W3CDTF">2019-12-26T22:50:00Z</dcterms:modified>
</cp:coreProperties>
</file>