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FFEE" w14:textId="77777777" w:rsidR="00C96B39" w:rsidRPr="00622383" w:rsidRDefault="00D70E8D" w:rsidP="00D70E8D">
      <w:pPr>
        <w:pStyle w:val="Title"/>
      </w:pP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Mươi</w:t>
      </w:r>
      <w:proofErr w:type="spellEnd"/>
      <w:r w:rsidR="004D68D6" w:rsidRPr="00622383">
        <w:t xml:space="preserve"> </w:t>
      </w:r>
    </w:p>
    <w:p w14:paraId="5E9E37A2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76C92A8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cành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đỏ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thắm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tươi</w:t>
      </w:r>
      <w:proofErr w:type="spellEnd"/>
    </w:p>
    <w:p w14:paraId="1E714D5E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hồng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đỏ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nồng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cháy</w:t>
      </w:r>
      <w:proofErr w:type="spellEnd"/>
    </w:p>
    <w:p w14:paraId="7BB1DE3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bảo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đấy</w:t>
      </w:r>
      <w:proofErr w:type="spellEnd"/>
    </w:p>
    <w:p w14:paraId="71A6163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Tặng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sinh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bảy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mươi</w:t>
      </w:r>
      <w:proofErr w:type="spellEnd"/>
    </w:p>
    <w:p w14:paraId="0BAEB46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Bao </w:t>
      </w:r>
      <w:proofErr w:type="spellStart"/>
      <w:r w:rsidRPr="00DA559B">
        <w:rPr>
          <w:rFonts w:ascii="UVN Thay Giao" w:hAnsi="UVN Thay Giao"/>
          <w:sz w:val="24"/>
          <w:szCs w:val="24"/>
        </w:rPr>
        <w:t>lâu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rồi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mới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tươi</w:t>
      </w:r>
      <w:proofErr w:type="spellEnd"/>
    </w:p>
    <w:p w14:paraId="484C1329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Từ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phúc</w:t>
      </w:r>
      <w:proofErr w:type="spellEnd"/>
    </w:p>
    <w:p w14:paraId="2987DEC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luôn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vui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mọi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lúc</w:t>
      </w:r>
      <w:proofErr w:type="spellEnd"/>
    </w:p>
    <w:p w14:paraId="5C79DAF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Tuổi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xế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chiều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luôn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nhau</w:t>
      </w:r>
      <w:proofErr w:type="spellEnd"/>
    </w:p>
    <w:p w14:paraId="49D341A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sau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ra </w:t>
      </w:r>
      <w:proofErr w:type="spellStart"/>
      <w:r w:rsidRPr="00DA559B">
        <w:rPr>
          <w:rFonts w:ascii="UVN Thay Giao" w:hAnsi="UVN Thay Giao"/>
          <w:sz w:val="24"/>
          <w:szCs w:val="24"/>
        </w:rPr>
        <w:t>sao</w:t>
      </w:r>
      <w:proofErr w:type="spellEnd"/>
    </w:p>
    <w:p w14:paraId="488A756A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Vẫn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thuở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ban </w:t>
      </w:r>
      <w:proofErr w:type="spellStart"/>
      <w:r w:rsidRPr="00DA559B">
        <w:rPr>
          <w:rFonts w:ascii="UVN Thay Giao" w:hAnsi="UVN Thay Giao"/>
          <w:sz w:val="24"/>
          <w:szCs w:val="24"/>
        </w:rPr>
        <w:t>đầu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nhá</w:t>
      </w:r>
      <w:proofErr w:type="spellEnd"/>
      <w:r w:rsidRPr="00DA559B">
        <w:rPr>
          <w:rFonts w:ascii="UVN Thay Giao" w:hAnsi="UVN Thay Giao"/>
          <w:sz w:val="24"/>
          <w:szCs w:val="24"/>
        </w:rPr>
        <w:t>.</w:t>
      </w:r>
    </w:p>
    <w:p w14:paraId="02C743D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Kính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tặng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Bác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Tuấn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Diễm</w:t>
      </w:r>
      <w:proofErr w:type="spellEnd"/>
    </w:p>
    <w:p w14:paraId="318365C1" w14:textId="77777777" w:rsidR="00C96B39" w:rsidRDefault="00C96B39" w:rsidP="00C96B39">
      <w:pPr>
        <w:pStyle w:val="NoSpacing"/>
      </w:pPr>
    </w:p>
    <w:p w14:paraId="14A70208" w14:textId="2433AF88" w:rsidR="00C96B39" w:rsidRDefault="00C96B39" w:rsidP="00C96B39">
      <w:pPr>
        <w:pStyle w:val="NoSpacing"/>
      </w:pPr>
      <w:bookmarkStart w:id="0" w:name="_GoBack"/>
      <w:bookmarkEnd w:id="0"/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9C4F" w14:textId="77777777" w:rsidR="0094671A" w:rsidRDefault="0094671A" w:rsidP="00DD0E0A">
      <w:r>
        <w:separator/>
      </w:r>
    </w:p>
  </w:endnote>
  <w:endnote w:type="continuationSeparator" w:id="0">
    <w:p w14:paraId="7F7095C2" w14:textId="77777777" w:rsidR="0094671A" w:rsidRDefault="0094671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E9FD" w14:textId="77777777" w:rsidR="0094671A" w:rsidRDefault="0094671A" w:rsidP="00DD0E0A">
      <w:r>
        <w:separator/>
      </w:r>
    </w:p>
  </w:footnote>
  <w:footnote w:type="continuationSeparator" w:id="0">
    <w:p w14:paraId="53B6B97D" w14:textId="77777777" w:rsidR="0094671A" w:rsidRDefault="0094671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54C1B"/>
    <w:rsid w:val="002752EB"/>
    <w:rsid w:val="003321FA"/>
    <w:rsid w:val="003831BD"/>
    <w:rsid w:val="003E7A5C"/>
    <w:rsid w:val="0043177C"/>
    <w:rsid w:val="00434F1D"/>
    <w:rsid w:val="00462D04"/>
    <w:rsid w:val="004727B0"/>
    <w:rsid w:val="00492D88"/>
    <w:rsid w:val="004D4734"/>
    <w:rsid w:val="004D68D6"/>
    <w:rsid w:val="004F1D8F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671A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2019-12-26T23:04:00Z</dcterms:created>
  <dcterms:modified xsi:type="dcterms:W3CDTF">2019-12-26T23:05:00Z</dcterms:modified>
</cp:coreProperties>
</file>