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C6" w:rsidRPr="00E44047" w:rsidRDefault="00307FC6" w:rsidP="00307FC6">
      <w:pPr>
        <w:ind w:firstLine="0"/>
        <w:jc w:val="center"/>
        <w:rPr>
          <w:rFonts w:ascii="Vni 23 Qwigley" w:hAnsi="Vni 23 Qwigley"/>
          <w:sz w:val="120"/>
          <w:szCs w:val="120"/>
        </w:rPr>
      </w:pPr>
      <w:r w:rsidRPr="00E44047">
        <w:rPr>
          <w:rFonts w:ascii="Vni 23 Qwigley" w:hAnsi="Vni 23 Qwigley"/>
          <w:sz w:val="120"/>
          <w:szCs w:val="120"/>
        </w:rPr>
        <w:t xml:space="preserve">Möøng Xuaân </w:t>
      </w:r>
      <w:r w:rsidR="001F2308">
        <w:rPr>
          <w:rFonts w:ascii="Vni 23 Qwigley" w:hAnsi="Vni 23 Qwigley"/>
          <w:sz w:val="120"/>
          <w:szCs w:val="120"/>
        </w:rPr>
        <w:t>Canh Tyù 2020</w:t>
      </w:r>
    </w:p>
    <w:p w:rsidR="00307FC6" w:rsidRPr="003C4B54" w:rsidRDefault="00307FC6" w:rsidP="00307FC6">
      <w:pPr>
        <w:spacing w:after="240"/>
        <w:ind w:firstLine="0"/>
        <w:jc w:val="center"/>
        <w:rPr>
          <w:rFonts w:ascii="Vni 23 Qwigley" w:hAnsi="Vni 23 Qwigley"/>
          <w:sz w:val="80"/>
          <w:szCs w:val="80"/>
        </w:rPr>
      </w:pPr>
      <w:r w:rsidRPr="003C4B54">
        <w:rPr>
          <w:rFonts w:ascii="Vni 23 Qwigley" w:hAnsi="Vni 23 Qwigley"/>
          <w:sz w:val="80"/>
          <w:szCs w:val="80"/>
        </w:rPr>
        <w:t>Kính</w:t>
      </w:r>
      <w:r>
        <w:rPr>
          <w:rFonts w:ascii="Vni 23 Qwigley" w:hAnsi="Vni 23 Qwigley"/>
          <w:sz w:val="80"/>
          <w:szCs w:val="80"/>
        </w:rPr>
        <w:t xml:space="preserve"> </w:t>
      </w:r>
      <w:r w:rsidRPr="003C4B54">
        <w:rPr>
          <w:rFonts w:ascii="Vni 23 Qwigley" w:hAnsi="Vni 23 Qwigley"/>
          <w:sz w:val="80"/>
          <w:szCs w:val="80"/>
        </w:rPr>
        <w:t>Chuùc</w:t>
      </w:r>
    </w:p>
    <w:p w:rsidR="00307FC6" w:rsidRPr="003C4B54" w:rsidRDefault="00307FC6" w:rsidP="00307FC6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Ñöùc Cha, Quyù Cha Giaùo Phaän Metuchen</w:t>
      </w:r>
      <w:r>
        <w:rPr>
          <w:rFonts w:ascii="Vni 23 Qwigley" w:hAnsi="Vni 23 Qwigley"/>
          <w:sz w:val="72"/>
          <w:szCs w:val="72"/>
        </w:rPr>
        <w:t>,</w:t>
      </w:r>
    </w:p>
    <w:p w:rsidR="00307FC6" w:rsidRPr="003C4B54" w:rsidRDefault="000875DD" w:rsidP="00307FC6">
      <w:pPr>
        <w:ind w:firstLine="0"/>
        <w:jc w:val="center"/>
        <w:rPr>
          <w:rFonts w:ascii="Vni 23 Qwigley" w:hAnsi="Vni 23 Qwigley"/>
          <w:sz w:val="72"/>
          <w:szCs w:val="72"/>
        </w:rPr>
      </w:pPr>
      <w:r>
        <w:rPr>
          <w:rFonts w:ascii="Vni 23 Qwigley" w:hAnsi="Vni 23 Qwigley"/>
          <w:sz w:val="72"/>
          <w:szCs w:val="72"/>
        </w:rPr>
        <w:t>Cha Chaùnh Xöù</w:t>
      </w:r>
      <w:r w:rsidR="00307FC6">
        <w:rPr>
          <w:rFonts w:ascii="Vni 23 Qwigley" w:hAnsi="Vni 23 Qwigley"/>
          <w:sz w:val="72"/>
          <w:szCs w:val="72"/>
        </w:rPr>
        <w:t>,</w:t>
      </w:r>
    </w:p>
    <w:p w:rsidR="00307FC6" w:rsidRPr="003C4B54" w:rsidRDefault="007E071E" w:rsidP="00307FC6">
      <w:pPr>
        <w:ind w:firstLine="0"/>
        <w:jc w:val="center"/>
        <w:rPr>
          <w:rFonts w:ascii="Vni 23 Qwigley" w:hAnsi="Vni 23 Qwigley"/>
          <w:sz w:val="72"/>
          <w:szCs w:val="72"/>
        </w:rPr>
      </w:pPr>
      <w:r>
        <w:rPr>
          <w:rFonts w:ascii="Vni 23 Qwigley" w:hAnsi="Vni 23 Qwigley"/>
          <w:sz w:val="72"/>
          <w:szCs w:val="72"/>
        </w:rPr>
        <w:t xml:space="preserve">Quyù Cha, Quyù Thaày, Quyù </w:t>
      </w:r>
      <w:r w:rsidR="00307FC6" w:rsidRPr="003C4B54">
        <w:rPr>
          <w:rFonts w:ascii="Vni 23 Qwigley" w:hAnsi="Vni 23 Qwigley"/>
          <w:sz w:val="72"/>
          <w:szCs w:val="72"/>
        </w:rPr>
        <w:t>Nöõ Tu</w:t>
      </w:r>
      <w:r w:rsidR="00307FC6">
        <w:rPr>
          <w:rFonts w:ascii="Vni 23 Qwigley" w:hAnsi="Vni 23 Qwigley"/>
          <w:sz w:val="72"/>
          <w:szCs w:val="72"/>
        </w:rPr>
        <w:t>,</w:t>
      </w:r>
    </w:p>
    <w:p w:rsidR="00307FC6" w:rsidRPr="003C4B54" w:rsidRDefault="00307FC6" w:rsidP="00307FC6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Quyù Vò AÂn Nhaân</w:t>
      </w:r>
    </w:p>
    <w:p w:rsidR="00307FC6" w:rsidRPr="003C4B54" w:rsidRDefault="00307FC6" w:rsidP="00307FC6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Cuøng Toaøn Theå Quyù Vò</w:t>
      </w:r>
    </w:p>
    <w:p w:rsidR="00307FC6" w:rsidRPr="00E44047" w:rsidRDefault="00307FC6" w:rsidP="00307FC6">
      <w:pPr>
        <w:spacing w:before="240" w:after="360"/>
        <w:ind w:firstLine="0"/>
        <w:jc w:val="center"/>
        <w:rPr>
          <w:rFonts w:ascii="Vni 23 Qwigley" w:hAnsi="Vni 23 Qwigley"/>
          <w:sz w:val="90"/>
          <w:szCs w:val="90"/>
        </w:rPr>
      </w:pPr>
      <w:r w:rsidRPr="00E44047">
        <w:rPr>
          <w:rFonts w:ascii="Vni 23 Qwigley" w:hAnsi="Vni 23 Qwigley"/>
          <w:sz w:val="90"/>
          <w:szCs w:val="90"/>
        </w:rPr>
        <w:t>Moät Naêm Môùi An Laønh vaø Haïnh Phuùc</w:t>
      </w:r>
    </w:p>
    <w:p w:rsidR="00307FC6" w:rsidRPr="00E44047" w:rsidRDefault="00307FC6" w:rsidP="00307FC6">
      <w:pPr>
        <w:ind w:right="756" w:firstLine="0"/>
        <w:jc w:val="right"/>
        <w:rPr>
          <w:rFonts w:ascii="Vni 23 Qwigley" w:hAnsi="Vni 23 Qwigley"/>
          <w:sz w:val="52"/>
          <w:szCs w:val="52"/>
        </w:rPr>
      </w:pPr>
      <w:r w:rsidRPr="00E44047">
        <w:rPr>
          <w:rFonts w:ascii="Vni 23 Qwigley" w:hAnsi="Vni 23 Qwigley"/>
          <w:sz w:val="52"/>
          <w:szCs w:val="52"/>
        </w:rPr>
        <w:t>Coäng Ñoaøn Ñöùc Meï Hoàn Xaùc Leân Trôøi</w:t>
      </w:r>
    </w:p>
    <w:p w:rsidR="00307FC6" w:rsidRPr="00E44047" w:rsidRDefault="00307FC6" w:rsidP="00307FC6">
      <w:pPr>
        <w:ind w:right="756" w:firstLine="0"/>
        <w:jc w:val="right"/>
        <w:rPr>
          <w:rFonts w:ascii="VNI-HLThuphap" w:hAnsi="VNI-HLThuphap"/>
          <w:sz w:val="52"/>
          <w:szCs w:val="52"/>
        </w:rPr>
      </w:pPr>
      <w:r w:rsidRPr="00E44047">
        <w:rPr>
          <w:rFonts w:ascii="Vni 23 Qwigley" w:hAnsi="Vni 23 Qwigley"/>
          <w:sz w:val="52"/>
          <w:szCs w:val="52"/>
        </w:rPr>
        <w:t>Giaùo Phaän Metuchen, New Jersey</w:t>
      </w:r>
    </w:p>
    <w:p w:rsidR="00307FC6" w:rsidRPr="00436ABC" w:rsidRDefault="00307FC6" w:rsidP="00307FC6">
      <w:pPr>
        <w:ind w:firstLine="0"/>
      </w:pPr>
    </w:p>
    <w:p w:rsidR="00307FC6" w:rsidRDefault="00307FC6" w:rsidP="00307FC6">
      <w:pPr>
        <w:sectPr w:rsidR="00307FC6" w:rsidSect="00307FC6">
          <w:headerReference w:type="default" r:id="rId9"/>
          <w:footerReference w:type="default" r:id="rId10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</w:p>
    <w:p w:rsidR="00DA3BAA" w:rsidRDefault="00BD5040" w:rsidP="00DA3BAA">
      <w:pPr>
        <w:ind w:firstLine="0"/>
        <w:jc w:val="center"/>
      </w:pPr>
      <w:r>
        <w:rPr>
          <w:rFonts w:ascii="UVN Mang Tre" w:hAnsi="UVN Mang Tre"/>
          <w:noProof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.45pt" o:hrpct="0" o:hralign="center" o:hr="t">
            <v:imagedata r:id="rId11" o:title="BD10219_"/>
          </v:shape>
        </w:pict>
      </w:r>
    </w:p>
    <w:p w:rsidR="00DA3BAA" w:rsidRDefault="00DA3BAA" w:rsidP="00DA3BAA">
      <w:pPr>
        <w:ind w:firstLine="0"/>
        <w:jc w:val="center"/>
        <w:rPr>
          <w:rFonts w:ascii="UVN Mang Tre" w:hAnsi="UVN Mang Tre"/>
          <w:noProof/>
          <w:sz w:val="56"/>
          <w:szCs w:val="56"/>
        </w:rPr>
      </w:pPr>
      <w:r>
        <w:rPr>
          <w:rFonts w:ascii="UVN Mang Tre" w:hAnsi="UVN Mang Tre"/>
          <w:noProof/>
          <w:sz w:val="40"/>
          <w:szCs w:val="40"/>
        </w:rPr>
        <w:t>Đặc San Tế</w:t>
      </w:r>
      <w:r w:rsidR="001F2308">
        <w:rPr>
          <w:rFonts w:ascii="UVN Mang Tre" w:hAnsi="UVN Mang Tre"/>
          <w:noProof/>
          <w:sz w:val="40"/>
          <w:szCs w:val="40"/>
        </w:rPr>
        <w:t>t Canh Tý 2020</w:t>
      </w:r>
      <w:r>
        <w:rPr>
          <w:rFonts w:ascii="UVN Mang Tre" w:hAnsi="UVN Mang Tre"/>
          <w:noProof/>
          <w:sz w:val="40"/>
          <w:szCs w:val="40"/>
        </w:rPr>
        <w:t xml:space="preserve"> “</w:t>
      </w:r>
      <w:r w:rsidR="001F2308">
        <w:rPr>
          <w:rFonts w:ascii="UVN Mang Tre" w:hAnsi="UVN Mang Tre"/>
          <w:noProof/>
          <w:sz w:val="40"/>
          <w:szCs w:val="40"/>
        </w:rPr>
        <w:t>Tôi Yêu Việt Nam</w:t>
      </w:r>
      <w:r>
        <w:rPr>
          <w:rFonts w:ascii="UVN Mang Tre" w:hAnsi="UVN Mang Tre"/>
          <w:noProof/>
          <w:sz w:val="40"/>
          <w:szCs w:val="40"/>
        </w:rPr>
        <w:t>”</w:t>
      </w:r>
    </w:p>
    <w:p w:rsidR="00DA3BAA" w:rsidRDefault="00BD5040" w:rsidP="00DA3BAA">
      <w:pPr>
        <w:ind w:firstLine="0"/>
        <w:jc w:val="center"/>
        <w:rPr>
          <w:rFonts w:ascii="Book Antiqua" w:hAnsi="Book Antiqua"/>
          <w:sz w:val="24"/>
          <w:szCs w:val="20"/>
        </w:rPr>
      </w:pPr>
      <w:r>
        <w:rPr>
          <w:rFonts w:ascii="UVN Mang Tre" w:hAnsi="UVN Mang Tre"/>
          <w:noProof/>
          <w:sz w:val="20"/>
        </w:rPr>
        <w:pict>
          <v:shape id="_x0000_i1026" type="#_x0000_t75" style="width:477.4pt;height:5.45pt" o:hrpct="0" o:hralign="center" o:hr="t">
            <v:imagedata r:id="rId11" o:title="BD10219_"/>
          </v:shape>
        </w:pict>
      </w:r>
    </w:p>
    <w:p w:rsidR="00DA3BAA" w:rsidRDefault="00DA3BAA" w:rsidP="00DA3BAA">
      <w:pPr>
        <w:pBdr>
          <w:bottom w:val="single" w:sz="4" w:space="1" w:color="auto"/>
        </w:pBdr>
        <w:ind w:left="2160" w:right="216" w:firstLine="720"/>
        <w:jc w:val="right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99060</wp:posOffset>
                </wp:positionV>
                <wp:extent cx="2226945" cy="7494270"/>
                <wp:effectExtent l="0" t="0" r="20955" b="1143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749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pacing w:val="-4"/>
                                <w:szCs w:val="24"/>
                              </w:rPr>
                              <w:t>Cộng Đoàn Đức Mẹ Hồn Xác Lên Trời</w:t>
                            </w:r>
                            <w:r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br/>
                              <w:t xml:space="preserve"> Giáo Phận Metuchen, NJ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Our Lady of Czestochwa Church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807 Hamilton Blvd.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/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South Plainfield, NJ 07080</w:t>
                            </w:r>
                          </w:p>
                          <w:p w:rsidR="001F17E7" w:rsidRPr="00DA3BAA" w:rsidRDefault="001F17E7" w:rsidP="00DA3BA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http://www.cdmetuchen.org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Quản Nhiệm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LM. Phêrô Trần Việt Hùng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Điện Thoại: (732) 372-3839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Email: petertran000@gmail.com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Ban Biên Tập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Hồ Đức Linh</w:t>
                            </w: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1F23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Tùng Bùi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Kỹ Thuật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Nguyễ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 Nam</w:t>
                            </w:r>
                          </w:p>
                          <w:p w:rsidR="00AF0C25" w:rsidRDefault="00AF0C25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Lê Ngọc Diệp</w:t>
                            </w:r>
                          </w:p>
                          <w:p w:rsidR="00AF0C25" w:rsidRPr="00DA3BAA" w:rsidRDefault="00AF0C25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Trương Tân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br/>
                            </w:r>
                          </w:p>
                          <w:p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Quảng Cáo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Nguyễn Đức Minh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 w:cs="Book Antiqua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Hình Bìa</w:t>
                            </w:r>
                          </w:p>
                          <w:p w:rsidR="001F17E7" w:rsidRPr="00DA3BAA" w:rsidRDefault="00AF0C25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Nadia Trần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Với Sự Cộng Tác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Phan Văn An</w:t>
                            </w:r>
                          </w:p>
                          <w:p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Chương Đài</w:t>
                            </w: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Tôn Thất Đàn</w:t>
                            </w: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  <w:p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8.05pt;margin-top:7.8pt;width:175.35pt;height:59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">
                <v:textbox>
                  <w:txbxContent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pacing w:val="-4"/>
                          <w:szCs w:val="24"/>
                        </w:rPr>
                        <w:t>Cộng Đoàn Đức Mẹ Hồn Xác Lên Trời</w:t>
                      </w:r>
                      <w:r>
                        <w:rPr>
                          <w:rFonts w:ascii="UVN Ly Do" w:hAnsi="UVN Ly Do"/>
                          <w:noProof/>
                          <w:szCs w:val="24"/>
                        </w:rPr>
                        <w:br/>
                        <w:t xml:space="preserve"> Giáo Phận Metuchen, NJ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Our Lady of Czestochwa Church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807 Hamilton Blvd.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/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South Plainfield, NJ 07080</w:t>
                      </w:r>
                    </w:p>
                    <w:p w:rsidR="001F17E7" w:rsidRPr="00DA3BAA" w:rsidRDefault="001F17E7" w:rsidP="00DA3BA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</w:t>
                      </w: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http://www.cdmetuchen.org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</w:p>
                    <w:p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Quản Nhiệm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LM. Phêrô Trần Việt Hùng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Điện Thoại: (732) 372-3839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Email: petertran000@gmail.com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Ban Biên Tập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Hồ Đức Linh</w:t>
                      </w: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="001F23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Tùng Bùi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Kỹ Thuật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Nguyễ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 Nam</w:t>
                      </w:r>
                    </w:p>
                    <w:p w:rsidR="00AF0C25" w:rsidRDefault="00AF0C25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Lê Ngọc Diệp</w:t>
                      </w:r>
                    </w:p>
                    <w:p w:rsidR="00AF0C25" w:rsidRPr="00DA3BAA" w:rsidRDefault="00AF0C25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Trương Tân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br/>
                      </w:r>
                    </w:p>
                    <w:p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Quảng Cáo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Nguyễn Đức Minh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 w:cs="Book Antiqua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Hình Bìa</w:t>
                      </w:r>
                    </w:p>
                    <w:p w:rsidR="001F17E7" w:rsidRPr="00DA3BAA" w:rsidRDefault="00AF0C25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Nadia Trần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 xml:space="preserve"> 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Với Sự Cộng Tác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Phan Văn An</w:t>
                      </w:r>
                    </w:p>
                    <w:p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Chương Đài</w:t>
                      </w: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Tôn Thất Đàn</w:t>
                      </w: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</w:rPr>
                      </w:pPr>
                    </w:p>
                    <w:p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Cs w:val="24"/>
        </w:rPr>
        <w:t>Nội Dung</w:t>
      </w:r>
    </w:p>
    <w:p w:rsidR="00DA3BAA" w:rsidRPr="00A71C8C" w:rsidRDefault="00FD2F37" w:rsidP="00E765BF">
      <w:pPr>
        <w:tabs>
          <w:tab w:val="right" w:leader="dot" w:pos="5760"/>
        </w:tabs>
        <w:spacing w:before="240" w:line="360" w:lineRule="auto"/>
        <w:ind w:firstLine="0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TÔI YÊU VIỆT NAM</w:t>
      </w:r>
    </w:p>
    <w:p w:rsidR="00DA3BAA" w:rsidRPr="00A71C8C" w:rsidRDefault="00EB3BB2" w:rsidP="00E765BF">
      <w:pPr>
        <w:tabs>
          <w:tab w:val="right" w:leader="dot" w:pos="5760"/>
        </w:tabs>
        <w:spacing w:line="360" w:lineRule="auto"/>
        <w:ind w:firstLine="0"/>
        <w:rPr>
          <w:rFonts w:ascii="Arial" w:hAnsi="Arial" w:cs="Arial"/>
          <w:noProof/>
          <w:sz w:val="18"/>
          <w:szCs w:val="18"/>
        </w:rPr>
      </w:pPr>
      <w:r w:rsidRPr="00A71C8C">
        <w:rPr>
          <w:rFonts w:ascii="Arial" w:hAnsi="Arial" w:cs="Arial"/>
          <w:noProof/>
          <w:sz w:val="18"/>
          <w:szCs w:val="18"/>
        </w:rPr>
        <w:t xml:space="preserve">03 </w:t>
      </w:r>
      <w:r w:rsidR="00852232" w:rsidRPr="00A71C8C">
        <w:rPr>
          <w:rFonts w:ascii="Arial" w:hAnsi="Arial" w:cs="Arial"/>
          <w:noProof/>
          <w:sz w:val="18"/>
          <w:szCs w:val="18"/>
        </w:rPr>
        <w:t>Lời</w:t>
      </w:r>
      <w:r w:rsidRPr="00A71C8C">
        <w:rPr>
          <w:rFonts w:ascii="Arial" w:hAnsi="Arial" w:cs="Arial"/>
          <w:noProof/>
          <w:sz w:val="18"/>
          <w:szCs w:val="18"/>
        </w:rPr>
        <w:t xml:space="preserve"> Ngỏ</w:t>
      </w:r>
      <w:r w:rsidR="00DA3BAA" w:rsidRPr="00A71C8C">
        <w:rPr>
          <w:rFonts w:ascii="Arial" w:hAnsi="Arial" w:cs="Arial"/>
          <w:noProof/>
          <w:sz w:val="18"/>
          <w:szCs w:val="18"/>
        </w:rPr>
        <w:tab/>
      </w:r>
      <w:r w:rsidR="00FD2F37">
        <w:rPr>
          <w:rFonts w:ascii="Arial" w:hAnsi="Arial" w:cs="Arial"/>
          <w:noProof/>
          <w:sz w:val="18"/>
          <w:szCs w:val="18"/>
        </w:rPr>
        <w:t>Ban Chấp Hành</w:t>
      </w:r>
    </w:p>
    <w:p w:rsidR="00852232" w:rsidRPr="00A71C8C" w:rsidRDefault="00852232" w:rsidP="00A8726D">
      <w:pPr>
        <w:tabs>
          <w:tab w:val="right" w:leader="dot" w:pos="5760"/>
        </w:tabs>
        <w:spacing w:before="120" w:line="360" w:lineRule="auto"/>
        <w:ind w:firstLine="0"/>
        <w:rPr>
          <w:rFonts w:ascii="Arial" w:hAnsi="Arial" w:cs="Arial"/>
          <w:b/>
          <w:sz w:val="18"/>
          <w:szCs w:val="18"/>
        </w:rPr>
      </w:pPr>
      <w:r w:rsidRPr="00A71C8C">
        <w:rPr>
          <w:rFonts w:ascii="Arial" w:hAnsi="Arial" w:cs="Arial"/>
          <w:b/>
          <w:sz w:val="18"/>
          <w:szCs w:val="18"/>
        </w:rPr>
        <w:t>SINH HOẠT CỘNG ĐOÀN</w:t>
      </w:r>
    </w:p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30 </w:t>
      </w:r>
      <w:r w:rsidRPr="00FD2F37">
        <w:rPr>
          <w:rFonts w:ascii="Arial" w:hAnsi="Arial" w:cs="Arial"/>
          <w:noProof/>
          <w:sz w:val="18"/>
          <w:szCs w:val="18"/>
        </w:rPr>
        <w:t>Hình Ảnh Sinh Hoạt Cộng Đoàn</w:t>
      </w:r>
      <w:r w:rsidRPr="00FD2F37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Ban Chấp Hành</w:t>
      </w:r>
    </w:p>
    <w:p w:rsidR="00852232" w:rsidRPr="00A71C8C" w:rsidRDefault="00852232" w:rsidP="00A8726D">
      <w:pPr>
        <w:tabs>
          <w:tab w:val="right" w:leader="dot" w:pos="5760"/>
        </w:tabs>
        <w:spacing w:before="120" w:line="360" w:lineRule="auto"/>
        <w:ind w:firstLine="0"/>
        <w:rPr>
          <w:rFonts w:ascii="Arial" w:hAnsi="Arial" w:cs="Arial"/>
          <w:noProof/>
          <w:sz w:val="18"/>
          <w:szCs w:val="18"/>
        </w:rPr>
      </w:pPr>
      <w:bookmarkStart w:id="0" w:name="OLE_LINK42"/>
      <w:bookmarkStart w:id="1" w:name="OLE_LINK43"/>
      <w:bookmarkStart w:id="2" w:name="OLE_LINK44"/>
      <w:bookmarkStart w:id="3" w:name="OLE_LINK62"/>
      <w:bookmarkStart w:id="4" w:name="OLE_LINK63"/>
      <w:r w:rsidRPr="00A71C8C">
        <w:rPr>
          <w:rFonts w:ascii="Arial" w:hAnsi="Arial" w:cs="Arial"/>
          <w:b/>
          <w:sz w:val="18"/>
          <w:szCs w:val="18"/>
        </w:rPr>
        <w:t>NĂM</w:t>
      </w:r>
      <w:r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D2F37">
        <w:rPr>
          <w:rFonts w:ascii="Arial" w:hAnsi="Arial" w:cs="Arial"/>
          <w:b/>
          <w:sz w:val="18"/>
          <w:szCs w:val="18"/>
        </w:rPr>
        <w:t>CANH TÝ 2020</w:t>
      </w:r>
    </w:p>
    <w:bookmarkEnd w:id="0"/>
    <w:bookmarkEnd w:id="1"/>
    <w:bookmarkEnd w:id="2"/>
    <w:bookmarkEnd w:id="3"/>
    <w:bookmarkEnd w:id="4"/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04 </w:t>
      </w:r>
      <w:r w:rsidRPr="00FD2F37">
        <w:rPr>
          <w:rFonts w:ascii="Arial" w:hAnsi="Arial" w:cs="Arial"/>
          <w:noProof/>
          <w:sz w:val="18"/>
          <w:szCs w:val="18"/>
        </w:rPr>
        <w:t>Chuột</w:t>
      </w:r>
      <w:r w:rsidRPr="00FD2F37">
        <w:rPr>
          <w:rFonts w:ascii="Arial" w:hAnsi="Arial" w:cs="Arial"/>
          <w:noProof/>
          <w:sz w:val="18"/>
          <w:szCs w:val="18"/>
        </w:rPr>
        <w:tab/>
        <w:t>Phan Văn An</w:t>
      </w:r>
    </w:p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FD2F37">
        <w:rPr>
          <w:rFonts w:ascii="Arial" w:hAnsi="Arial" w:cs="Arial"/>
          <w:noProof/>
          <w:sz w:val="18"/>
          <w:szCs w:val="18"/>
        </w:rPr>
        <w:t>10 Tôi Yêu Việt Nam</w:t>
      </w:r>
      <w:r w:rsidRPr="00FD2F37">
        <w:rPr>
          <w:rFonts w:ascii="Arial" w:hAnsi="Arial" w:cs="Arial"/>
          <w:noProof/>
          <w:sz w:val="18"/>
          <w:szCs w:val="18"/>
        </w:rPr>
        <w:tab/>
        <w:t>Phan Văn An</w:t>
      </w:r>
    </w:p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FD2F37">
        <w:rPr>
          <w:rFonts w:ascii="Arial" w:hAnsi="Arial" w:cs="Arial"/>
          <w:noProof/>
          <w:sz w:val="18"/>
          <w:szCs w:val="18"/>
        </w:rPr>
        <w:t>16 Năm Tý Nói Chuyện Chuột</w:t>
      </w:r>
      <w:r w:rsidRPr="00FD2F37">
        <w:rPr>
          <w:rFonts w:ascii="Arial" w:hAnsi="Arial" w:cs="Arial"/>
          <w:noProof/>
          <w:sz w:val="18"/>
          <w:szCs w:val="18"/>
        </w:rPr>
        <w:tab/>
        <w:t>Ngọc Châu Trần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35 Xuân Viễn Xứ</w:t>
      </w:r>
      <w:r w:rsidRPr="00A75234">
        <w:rPr>
          <w:rFonts w:ascii="Arial" w:hAnsi="Arial" w:cs="Arial"/>
          <w:noProof/>
          <w:sz w:val="18"/>
          <w:szCs w:val="18"/>
        </w:rPr>
        <w:tab/>
        <w:t>Phan Văn An</w:t>
      </w:r>
    </w:p>
    <w:p w:rsidR="0023040B" w:rsidRPr="00A71C8C" w:rsidRDefault="0023040B" w:rsidP="00A8726D">
      <w:pPr>
        <w:tabs>
          <w:tab w:val="right" w:leader="dot" w:pos="5760"/>
        </w:tabs>
        <w:spacing w:before="120" w:line="360" w:lineRule="auto"/>
        <w:ind w:firstLine="0"/>
        <w:rPr>
          <w:rFonts w:ascii="Arial" w:hAnsi="Arial" w:cs="Arial"/>
          <w:b/>
          <w:sz w:val="18"/>
          <w:szCs w:val="18"/>
        </w:rPr>
      </w:pPr>
      <w:bookmarkStart w:id="5" w:name="OLE_LINK49"/>
      <w:bookmarkStart w:id="6" w:name="OLE_LINK50"/>
      <w:bookmarkStart w:id="7" w:name="OLE_LINK51"/>
      <w:r w:rsidRPr="00A71C8C">
        <w:rPr>
          <w:rFonts w:ascii="Arial" w:hAnsi="Arial" w:cs="Arial"/>
          <w:b/>
          <w:sz w:val="18"/>
          <w:szCs w:val="18"/>
        </w:rPr>
        <w:t>TÂM TƯ TRONG CUỘC SỐNG</w:t>
      </w:r>
    </w:p>
    <w:bookmarkEnd w:id="5"/>
    <w:bookmarkEnd w:id="6"/>
    <w:bookmarkEnd w:id="7"/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FD2F37">
        <w:rPr>
          <w:rFonts w:ascii="Arial" w:hAnsi="Arial" w:cs="Arial"/>
          <w:noProof/>
          <w:sz w:val="18"/>
          <w:szCs w:val="18"/>
        </w:rPr>
        <w:t>20 Gặp Lại Ng</w:t>
      </w:r>
      <w:r w:rsidRPr="00FD2F37">
        <w:rPr>
          <w:rFonts w:ascii="Arial" w:hAnsi="Arial" w:cs="Arial" w:hint="eastAsia"/>
          <w:noProof/>
          <w:sz w:val="18"/>
          <w:szCs w:val="18"/>
        </w:rPr>
        <w:t>ư</w:t>
      </w:r>
      <w:r w:rsidRPr="00FD2F37">
        <w:rPr>
          <w:rFonts w:ascii="Arial" w:hAnsi="Arial" w:cs="Arial"/>
          <w:noProof/>
          <w:sz w:val="18"/>
          <w:szCs w:val="18"/>
        </w:rPr>
        <w:t>ời X</w:t>
      </w:r>
      <w:r w:rsidRPr="00FD2F37">
        <w:rPr>
          <w:rFonts w:ascii="Arial" w:hAnsi="Arial" w:cs="Arial" w:hint="eastAsia"/>
          <w:noProof/>
          <w:sz w:val="18"/>
          <w:szCs w:val="18"/>
        </w:rPr>
        <w:t>ư</w:t>
      </w:r>
      <w:r w:rsidRPr="00FD2F37">
        <w:rPr>
          <w:rFonts w:ascii="Arial" w:hAnsi="Arial" w:cs="Arial"/>
          <w:noProof/>
          <w:sz w:val="18"/>
          <w:szCs w:val="18"/>
        </w:rPr>
        <w:t xml:space="preserve">a </w:t>
      </w:r>
      <w:r w:rsidRPr="00FD2F37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FD2F37">
        <w:rPr>
          <w:rFonts w:ascii="Arial" w:hAnsi="Arial" w:cs="Arial"/>
          <w:noProof/>
          <w:sz w:val="18"/>
          <w:szCs w:val="18"/>
        </w:rPr>
        <w:t>23 Ng</w:t>
      </w:r>
      <w:r w:rsidRPr="00FD2F37">
        <w:rPr>
          <w:rFonts w:ascii="Arial" w:hAnsi="Arial" w:cs="Arial" w:hint="eastAsia"/>
          <w:noProof/>
          <w:sz w:val="18"/>
          <w:szCs w:val="18"/>
        </w:rPr>
        <w:t>ư</w:t>
      </w:r>
      <w:r w:rsidRPr="00FD2F37">
        <w:rPr>
          <w:rFonts w:ascii="Arial" w:hAnsi="Arial" w:cs="Arial"/>
          <w:noProof/>
          <w:sz w:val="18"/>
          <w:szCs w:val="18"/>
        </w:rPr>
        <w:t>ời Công giáo và tập tục ngày Tết</w:t>
      </w:r>
      <w:r w:rsidRPr="00FD2F37">
        <w:rPr>
          <w:rFonts w:ascii="Arial" w:hAnsi="Arial" w:cs="Arial"/>
          <w:noProof/>
          <w:sz w:val="18"/>
          <w:szCs w:val="18"/>
        </w:rPr>
        <w:tab/>
        <w:t>Lại Thế Lãng</w:t>
      </w:r>
    </w:p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FD2F37">
        <w:rPr>
          <w:rFonts w:ascii="Arial" w:hAnsi="Arial" w:cs="Arial"/>
          <w:noProof/>
          <w:sz w:val="18"/>
          <w:szCs w:val="18"/>
        </w:rPr>
        <w:t>26 Giấc Mộng</w:t>
      </w:r>
      <w:r w:rsidRPr="00FD2F37">
        <w:rPr>
          <w:rFonts w:ascii="Arial" w:hAnsi="Arial" w:cs="Arial"/>
          <w:noProof/>
          <w:sz w:val="18"/>
          <w:szCs w:val="18"/>
        </w:rPr>
        <w:tab/>
        <w:t>Thắng Trần</w:t>
      </w:r>
    </w:p>
    <w:p w:rsidR="00FD2F37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27 Ăn</w:t>
      </w:r>
      <w:r w:rsidRPr="00FD2F37">
        <w:rPr>
          <w:rFonts w:ascii="Arial" w:hAnsi="Arial" w:cs="Arial"/>
          <w:noProof/>
          <w:sz w:val="18"/>
          <w:szCs w:val="18"/>
        </w:rPr>
        <w:t xml:space="preserve"> Chặn</w:t>
      </w:r>
      <w:r w:rsidRPr="00FD2F37">
        <w:rPr>
          <w:rFonts w:ascii="Arial" w:hAnsi="Arial" w:cs="Arial"/>
          <w:noProof/>
          <w:sz w:val="18"/>
          <w:szCs w:val="18"/>
        </w:rPr>
        <w:tab/>
        <w:t>Nguyễn Minh Tâm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28 Tôn Kính Tổ Tiên</w:t>
      </w:r>
      <w:r w:rsidRPr="00A75234">
        <w:rPr>
          <w:rFonts w:ascii="Arial" w:hAnsi="Arial" w:cs="Arial"/>
          <w:noProof/>
          <w:sz w:val="18"/>
          <w:szCs w:val="18"/>
        </w:rPr>
        <w:tab/>
        <w:t>Hồ Đức Linh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36 Phận Già N</w:t>
      </w:r>
      <w:r w:rsidRPr="00A75234">
        <w:rPr>
          <w:rFonts w:ascii="Arial" w:hAnsi="Arial" w:cs="Arial" w:hint="eastAsia"/>
          <w:noProof/>
          <w:sz w:val="18"/>
          <w:szCs w:val="18"/>
        </w:rPr>
        <w:t>ơ</w:t>
      </w:r>
      <w:r w:rsidRPr="00A75234">
        <w:rPr>
          <w:rFonts w:ascii="Arial" w:hAnsi="Arial" w:cs="Arial"/>
          <w:noProof/>
          <w:sz w:val="18"/>
          <w:szCs w:val="18"/>
        </w:rPr>
        <w:t>i Xứ Lạ</w:t>
      </w:r>
      <w:r w:rsidRPr="00A75234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A71C8C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39 Chữ Quốc Ngữ và Nguy C</w:t>
      </w:r>
      <w:r w:rsidRPr="00A75234">
        <w:rPr>
          <w:rFonts w:ascii="Arial" w:hAnsi="Arial" w:cs="Arial" w:hint="eastAsia"/>
          <w:noProof/>
          <w:sz w:val="18"/>
          <w:szCs w:val="18"/>
        </w:rPr>
        <w:t>ơ</w:t>
      </w:r>
      <w:r w:rsidRPr="00A75234">
        <w:rPr>
          <w:rFonts w:ascii="Arial" w:hAnsi="Arial" w:cs="Arial"/>
          <w:noProof/>
          <w:sz w:val="18"/>
          <w:szCs w:val="18"/>
        </w:rPr>
        <w:t xml:space="preserve"> Bắc Thuộ</w:t>
      </w:r>
      <w:r>
        <w:rPr>
          <w:rFonts w:ascii="Arial" w:hAnsi="Arial" w:cs="Arial"/>
          <w:noProof/>
          <w:sz w:val="18"/>
          <w:szCs w:val="18"/>
        </w:rPr>
        <w:t>c</w:t>
      </w:r>
      <w:r w:rsidRPr="00A75234">
        <w:rPr>
          <w:rFonts w:ascii="Arial" w:hAnsi="Arial" w:cs="Arial"/>
          <w:noProof/>
          <w:sz w:val="18"/>
          <w:szCs w:val="18"/>
        </w:rPr>
        <w:t xml:space="preserve"> </w:t>
      </w:r>
      <w:r w:rsidRPr="00A75234">
        <w:rPr>
          <w:rFonts w:ascii="Arial" w:hAnsi="Arial" w:cs="Arial"/>
          <w:noProof/>
          <w:sz w:val="18"/>
          <w:szCs w:val="18"/>
        </w:rPr>
        <w:tab/>
        <w:t>Nguyễn T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 w:rsidRPr="00A75234">
        <w:rPr>
          <w:rFonts w:ascii="Arial" w:hAnsi="Arial" w:cs="Arial"/>
          <w:noProof/>
          <w:sz w:val="18"/>
          <w:szCs w:val="18"/>
        </w:rPr>
        <w:t>ờng Tâm</w:t>
      </w:r>
    </w:p>
    <w:p w:rsidR="00A75234" w:rsidRPr="00A71C8C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43 Tôi Nhớ</w:t>
      </w:r>
      <w:r w:rsidRPr="00A75234">
        <w:rPr>
          <w:rFonts w:ascii="Arial" w:hAnsi="Arial" w:cs="Arial"/>
          <w:noProof/>
          <w:sz w:val="18"/>
          <w:szCs w:val="18"/>
        </w:rPr>
        <w:tab/>
        <w:t>D</w:t>
      </w:r>
      <w:r w:rsidRPr="00A75234">
        <w:rPr>
          <w:rFonts w:ascii="Arial" w:hAnsi="Arial" w:cs="Arial" w:hint="eastAsia"/>
          <w:noProof/>
          <w:sz w:val="18"/>
          <w:szCs w:val="18"/>
        </w:rPr>
        <w:t>ươ</w:t>
      </w:r>
      <w:r w:rsidRPr="00A75234">
        <w:rPr>
          <w:rFonts w:ascii="Arial" w:hAnsi="Arial" w:cs="Arial"/>
          <w:noProof/>
          <w:sz w:val="18"/>
          <w:szCs w:val="18"/>
        </w:rPr>
        <w:t>ng Thanh Thế</w:t>
      </w:r>
    </w:p>
    <w:p w:rsidR="00A75234" w:rsidRDefault="00A75234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45 Alexandre de Rhodes</w:t>
      </w:r>
      <w:r w:rsidRPr="00A75234">
        <w:rPr>
          <w:rFonts w:ascii="Arial" w:hAnsi="Arial" w:cs="Arial"/>
          <w:noProof/>
          <w:sz w:val="18"/>
          <w:szCs w:val="18"/>
        </w:rPr>
        <w:tab/>
        <w:t>Phúc Trần</w:t>
      </w:r>
    </w:p>
    <w:p w:rsidR="00A75234" w:rsidRDefault="00A75234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48 Đức Cha Gioan Baotixita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A75234">
        <w:rPr>
          <w:rFonts w:ascii="Arial" w:hAnsi="Arial" w:cs="Arial"/>
          <w:noProof/>
          <w:sz w:val="18"/>
          <w:szCs w:val="18"/>
        </w:rPr>
        <w:t>Nguyễn Bá Tòng</w:t>
      </w:r>
      <w:r w:rsidRPr="00A75234">
        <w:rPr>
          <w:rFonts w:ascii="Arial" w:hAnsi="Arial" w:cs="Arial"/>
          <w:noProof/>
          <w:sz w:val="18"/>
          <w:szCs w:val="18"/>
        </w:rPr>
        <w:tab/>
        <w:t>Trần Vinh</w:t>
      </w:r>
    </w:p>
    <w:p w:rsidR="00A71C8C" w:rsidRPr="00A71C8C" w:rsidRDefault="00A75234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54 Ðức Cha Đa Minh Hồ Ngọc Cẩn</w:t>
      </w:r>
      <w:r w:rsidRPr="00A75234">
        <w:rPr>
          <w:rFonts w:ascii="Arial" w:hAnsi="Arial" w:cs="Arial"/>
          <w:noProof/>
          <w:sz w:val="18"/>
          <w:szCs w:val="18"/>
        </w:rPr>
        <w:tab/>
        <w:t>GS Nguyễn Lý-T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 w:rsidRPr="00A75234">
        <w:rPr>
          <w:rFonts w:ascii="Arial" w:hAnsi="Arial" w:cs="Arial"/>
          <w:noProof/>
          <w:sz w:val="18"/>
          <w:szCs w:val="18"/>
        </w:rPr>
        <w:t>ởng</w:t>
      </w:r>
    </w:p>
    <w:p w:rsidR="00A71C8C" w:rsidRPr="00A71C8C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58 Yêu đời, Yêu ng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 w:rsidRPr="00A75234">
        <w:rPr>
          <w:rFonts w:ascii="Arial" w:hAnsi="Arial" w:cs="Arial"/>
          <w:noProof/>
          <w:sz w:val="18"/>
          <w:szCs w:val="18"/>
        </w:rPr>
        <w:t>ời</w:t>
      </w:r>
      <w:r w:rsidRPr="00A75234">
        <w:rPr>
          <w:rFonts w:ascii="Arial" w:hAnsi="Arial" w:cs="Arial"/>
          <w:noProof/>
          <w:sz w:val="18"/>
          <w:szCs w:val="18"/>
        </w:rPr>
        <w:tab/>
        <w:t>Yên Hà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62 Trả nợ ân tình</w:t>
      </w:r>
      <w:r w:rsidRPr="00A75234">
        <w:rPr>
          <w:rFonts w:ascii="Arial" w:hAnsi="Arial" w:cs="Arial"/>
          <w:noProof/>
          <w:sz w:val="18"/>
          <w:szCs w:val="18"/>
        </w:rPr>
        <w:tab/>
        <w:t>Phạm Tín An Ninh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67 Không Thể Bị H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>
        <w:rPr>
          <w:rFonts w:ascii="Arial" w:hAnsi="Arial" w:cs="Arial"/>
          <w:noProof/>
          <w:sz w:val="18"/>
          <w:szCs w:val="18"/>
        </w:rPr>
        <w:t xml:space="preserve"> Nát</w:t>
      </w:r>
      <w:r>
        <w:rPr>
          <w:rFonts w:ascii="Arial" w:hAnsi="Arial" w:cs="Arial"/>
          <w:noProof/>
          <w:sz w:val="18"/>
          <w:szCs w:val="18"/>
        </w:rPr>
        <w:tab/>
        <w:t>Sưu Tầm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70 Mặt trái của văn minh</w:t>
      </w:r>
      <w:r w:rsidRPr="00A75234">
        <w:rPr>
          <w:rFonts w:ascii="Arial" w:hAnsi="Arial" w:cs="Arial"/>
          <w:noProof/>
          <w:sz w:val="18"/>
          <w:szCs w:val="18"/>
        </w:rPr>
        <w:tab/>
        <w:t>Yên Hà</w:t>
      </w:r>
    </w:p>
    <w:p w:rsidR="00A75234" w:rsidRDefault="00A75234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76 Ba giai đoạn của đời ng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 w:rsidRPr="00A75234">
        <w:rPr>
          <w:rFonts w:ascii="Arial" w:hAnsi="Arial" w:cs="Arial"/>
          <w:noProof/>
          <w:sz w:val="18"/>
          <w:szCs w:val="18"/>
        </w:rPr>
        <w:t>ời</w:t>
      </w:r>
      <w:r w:rsidRPr="00A75234">
        <w:rPr>
          <w:rFonts w:ascii="Arial" w:hAnsi="Arial" w:cs="Arial"/>
          <w:noProof/>
          <w:sz w:val="18"/>
          <w:szCs w:val="18"/>
        </w:rPr>
        <w:tab/>
        <w:t>Phan Văn An</w:t>
      </w:r>
    </w:p>
    <w:p w:rsidR="00A75234" w:rsidRDefault="00A75234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80 Năm Sắc Mầ</w:t>
      </w:r>
      <w:r>
        <w:rPr>
          <w:rFonts w:ascii="Arial" w:hAnsi="Arial" w:cs="Arial"/>
          <w:noProof/>
          <w:sz w:val="18"/>
          <w:szCs w:val="18"/>
        </w:rPr>
        <w:t xml:space="preserve">u Tình Yêu </w:t>
      </w:r>
      <w:r w:rsidRPr="00A75234">
        <w:rPr>
          <w:rFonts w:ascii="Arial" w:hAnsi="Arial" w:cs="Arial"/>
          <w:noProof/>
          <w:sz w:val="18"/>
          <w:szCs w:val="18"/>
        </w:rPr>
        <w:t>Hôn Nhân</w:t>
      </w:r>
      <w:r w:rsidRPr="00A75234">
        <w:rPr>
          <w:rFonts w:ascii="Arial" w:hAnsi="Arial" w:cs="Arial"/>
          <w:noProof/>
          <w:sz w:val="18"/>
          <w:szCs w:val="18"/>
        </w:rPr>
        <w:tab/>
        <w:t>Trần Cao Khải</w:t>
      </w:r>
    </w:p>
    <w:p w:rsidR="00A75234" w:rsidRDefault="00A75234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5234">
        <w:rPr>
          <w:rFonts w:ascii="Arial" w:hAnsi="Arial" w:cs="Arial"/>
          <w:noProof/>
          <w:sz w:val="18"/>
          <w:szCs w:val="18"/>
        </w:rPr>
        <w:t>85 Sự khác biệt giữa ng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 w:rsidRPr="00A75234">
        <w:rPr>
          <w:rFonts w:ascii="Arial" w:hAnsi="Arial" w:cs="Arial"/>
          <w:noProof/>
          <w:sz w:val="18"/>
          <w:szCs w:val="18"/>
        </w:rPr>
        <w:t>ời Mỹ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A75234">
        <w:rPr>
          <w:rFonts w:ascii="Arial" w:hAnsi="Arial" w:cs="Arial"/>
          <w:noProof/>
          <w:sz w:val="18"/>
          <w:szCs w:val="18"/>
        </w:rPr>
        <w:t>và ng</w:t>
      </w:r>
      <w:r w:rsidRPr="00A75234">
        <w:rPr>
          <w:rFonts w:ascii="Arial" w:hAnsi="Arial" w:cs="Arial" w:hint="eastAsia"/>
          <w:noProof/>
          <w:sz w:val="18"/>
          <w:szCs w:val="18"/>
        </w:rPr>
        <w:t>ư</w:t>
      </w:r>
      <w:r w:rsidRPr="00A75234">
        <w:rPr>
          <w:rFonts w:ascii="Arial" w:hAnsi="Arial" w:cs="Arial"/>
          <w:noProof/>
          <w:sz w:val="18"/>
          <w:szCs w:val="18"/>
        </w:rPr>
        <w:t>ời Việt thời nay</w:t>
      </w:r>
      <w:r>
        <w:rPr>
          <w:rFonts w:ascii="Arial" w:hAnsi="Arial" w:cs="Arial"/>
          <w:noProof/>
          <w:sz w:val="18"/>
          <w:szCs w:val="18"/>
        </w:rPr>
        <w:tab/>
        <w:t>Sưu Tầm</w:t>
      </w:r>
    </w:p>
    <w:p w:rsidR="00A8726D" w:rsidRDefault="00A8726D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8726D">
        <w:rPr>
          <w:rFonts w:ascii="Arial" w:hAnsi="Arial" w:cs="Arial"/>
          <w:noProof/>
          <w:sz w:val="18"/>
          <w:szCs w:val="18"/>
        </w:rPr>
        <w:t>88 Sắt Son</w:t>
      </w:r>
      <w:r w:rsidRPr="00A8726D">
        <w:rPr>
          <w:rFonts w:ascii="Arial" w:hAnsi="Arial" w:cs="Arial"/>
          <w:noProof/>
          <w:sz w:val="18"/>
          <w:szCs w:val="18"/>
        </w:rPr>
        <w:tab/>
        <w:t>Phạm Tín An Ninh</w:t>
      </w:r>
    </w:p>
    <w:p w:rsidR="00A8726D" w:rsidRDefault="00A8726D" w:rsidP="00A75234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8726D">
        <w:rPr>
          <w:rFonts w:ascii="Arial" w:hAnsi="Arial" w:cs="Arial"/>
          <w:noProof/>
          <w:sz w:val="18"/>
          <w:szCs w:val="18"/>
        </w:rPr>
        <w:t>93 Lời Hay Ý Đẹp</w:t>
      </w:r>
      <w:r>
        <w:rPr>
          <w:rFonts w:ascii="Arial" w:hAnsi="Arial" w:cs="Arial"/>
          <w:noProof/>
          <w:sz w:val="18"/>
          <w:szCs w:val="18"/>
        </w:rPr>
        <w:tab/>
        <w:t>Sưu Tầm</w:t>
      </w:r>
    </w:p>
    <w:p w:rsidR="00A8726D" w:rsidRPr="00A71C8C" w:rsidRDefault="00A8726D" w:rsidP="00A8726D">
      <w:pPr>
        <w:tabs>
          <w:tab w:val="right" w:leader="dot" w:pos="5760"/>
        </w:tabs>
        <w:spacing w:line="360" w:lineRule="auto"/>
        <w:ind w:firstLine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110 </w:t>
      </w:r>
      <w:r w:rsidRPr="00A8726D">
        <w:rPr>
          <w:rFonts w:ascii="Arial" w:hAnsi="Arial" w:cs="Arial"/>
          <w:noProof/>
          <w:sz w:val="18"/>
          <w:szCs w:val="18"/>
        </w:rPr>
        <w:t>Cảm Tạ</w:t>
      </w:r>
      <w:r>
        <w:rPr>
          <w:rFonts w:ascii="Arial" w:hAnsi="Arial" w:cs="Arial"/>
          <w:noProof/>
          <w:sz w:val="18"/>
          <w:szCs w:val="18"/>
        </w:rPr>
        <w:tab/>
        <w:t>Ban Chấp Hành</w:t>
      </w:r>
    </w:p>
    <w:p w:rsidR="0023040B" w:rsidRPr="00A71C8C" w:rsidRDefault="0023040B" w:rsidP="00A8726D">
      <w:pPr>
        <w:tabs>
          <w:tab w:val="right" w:leader="dot" w:pos="5760"/>
        </w:tabs>
        <w:spacing w:before="120" w:line="360" w:lineRule="auto"/>
        <w:ind w:firstLine="0"/>
        <w:rPr>
          <w:rFonts w:ascii="Arial" w:hAnsi="Arial" w:cs="Arial"/>
          <w:b/>
          <w:sz w:val="18"/>
          <w:szCs w:val="18"/>
        </w:rPr>
      </w:pPr>
      <w:r w:rsidRPr="00A71C8C">
        <w:rPr>
          <w:rFonts w:ascii="Arial" w:hAnsi="Arial" w:cs="Arial"/>
          <w:b/>
          <w:sz w:val="18"/>
          <w:szCs w:val="18"/>
        </w:rPr>
        <w:t>VƯỜ</w:t>
      </w:r>
      <w:r w:rsidR="00A75234">
        <w:rPr>
          <w:rFonts w:ascii="Arial" w:hAnsi="Arial" w:cs="Arial"/>
          <w:b/>
          <w:sz w:val="18"/>
          <w:szCs w:val="18"/>
        </w:rPr>
        <w:t xml:space="preserve">N THƠ </w:t>
      </w:r>
    </w:p>
    <w:p w:rsidR="00EB3BB2" w:rsidRPr="00A71C8C" w:rsidRDefault="00FD2F37" w:rsidP="00E765BF">
      <w:pPr>
        <w:tabs>
          <w:tab w:val="right" w:leader="dot" w:pos="576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09, 19, 53, 75, 87, 92 </w:t>
      </w:r>
      <w:r w:rsidR="00A71C8C" w:rsidRPr="00A71C8C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Chương Đài</w:t>
      </w:r>
    </w:p>
    <w:p w:rsidR="00EB3BB2" w:rsidRPr="00A71C8C" w:rsidRDefault="00FD2F37" w:rsidP="00E765BF">
      <w:pPr>
        <w:tabs>
          <w:tab w:val="right" w:leader="dot" w:pos="5760"/>
        </w:tabs>
        <w:spacing w:line="360" w:lineRule="auto"/>
        <w:ind w:firstLine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22, </w:t>
      </w:r>
      <w:r w:rsidR="00A75234">
        <w:rPr>
          <w:rFonts w:ascii="Arial" w:hAnsi="Arial" w:cs="Arial"/>
          <w:noProof/>
          <w:sz w:val="18"/>
          <w:szCs w:val="18"/>
        </w:rPr>
        <w:t>34, 47</w:t>
      </w:r>
      <w:r w:rsidR="00EB3BB2" w:rsidRPr="00A71C8C">
        <w:rPr>
          <w:rFonts w:ascii="Arial" w:hAnsi="Arial" w:cs="Arial"/>
          <w:noProof/>
          <w:sz w:val="18"/>
          <w:szCs w:val="18"/>
        </w:rPr>
        <w:tab/>
        <w:t xml:space="preserve"> Phan Văn An</w:t>
      </w:r>
    </w:p>
    <w:p w:rsidR="002E10FC" w:rsidRDefault="00FD2F37" w:rsidP="00AF0C25">
      <w:pPr>
        <w:tabs>
          <w:tab w:val="right" w:leader="dot" w:pos="5760"/>
        </w:tabs>
        <w:spacing w:line="360" w:lineRule="auto"/>
        <w:ind w:firstLine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44, 69</w:t>
      </w:r>
      <w:r w:rsidR="00AF0C25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Grace Nguyen</w:t>
      </w:r>
    </w:p>
    <w:p w:rsidR="00FD2F37" w:rsidRPr="00BD5040" w:rsidRDefault="00FD2F37" w:rsidP="00AF0C25">
      <w:pPr>
        <w:tabs>
          <w:tab w:val="right" w:leader="dot" w:pos="5760"/>
        </w:tabs>
        <w:spacing w:line="360" w:lineRule="auto"/>
        <w:ind w:firstLine="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25</w:t>
      </w:r>
      <w:r>
        <w:rPr>
          <w:rFonts w:ascii="Arial" w:hAnsi="Arial" w:cs="Arial"/>
          <w:noProof/>
          <w:sz w:val="18"/>
          <w:szCs w:val="18"/>
        </w:rPr>
        <w:tab/>
      </w:r>
      <w:r w:rsidRPr="00FD2F37">
        <w:rPr>
          <w:rFonts w:ascii="Arial" w:hAnsi="Arial" w:cs="Arial"/>
          <w:noProof/>
          <w:sz w:val="18"/>
          <w:szCs w:val="18"/>
        </w:rPr>
        <w:t>Hoài T</w:t>
      </w:r>
      <w:r w:rsidRPr="00FD2F37">
        <w:rPr>
          <w:rFonts w:ascii="Arial" w:hAnsi="Arial" w:cs="Arial" w:hint="eastAsia"/>
          <w:noProof/>
          <w:sz w:val="18"/>
          <w:szCs w:val="18"/>
        </w:rPr>
        <w:t>ư</w:t>
      </w:r>
      <w:r w:rsidRPr="00FD2F37">
        <w:rPr>
          <w:rFonts w:ascii="Arial" w:hAnsi="Arial" w:cs="Arial"/>
          <w:noProof/>
          <w:sz w:val="18"/>
          <w:szCs w:val="18"/>
        </w:rPr>
        <w:t>ờng Phong</w:t>
      </w:r>
      <w:bookmarkStart w:id="8" w:name="_GoBack"/>
      <w:bookmarkEnd w:id="8"/>
    </w:p>
    <w:sectPr w:rsidR="00FD2F37" w:rsidRPr="00BD5040" w:rsidSect="00E04550">
      <w:headerReference w:type="default" r:id="rId12"/>
      <w:footerReference w:type="default" r:id="rId13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FE" w:rsidRDefault="004300FE" w:rsidP="00DD0E0A">
      <w:r>
        <w:separator/>
      </w:r>
    </w:p>
  </w:endnote>
  <w:endnote w:type="continuationSeparator" w:id="0">
    <w:p w:rsidR="004300FE" w:rsidRDefault="004300F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23 Qwigley">
    <w:panose1 w:val="00000400000000000000"/>
    <w:charset w:val="00"/>
    <w:family w:val="auto"/>
    <w:pitch w:val="variable"/>
    <w:sig w:usb0="800000AF" w:usb1="10002048" w:usb2="00000000" w:usb3="00000000" w:csb0="00000011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E7" w:rsidRDefault="001F17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32DDE5" wp14:editId="02777888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7A0D2" wp14:editId="08C1609A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7F6BB20" wp14:editId="7F75B4E8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6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T1XAIAALw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AA12E7" wp14:editId="54A4140A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7tWwIAALw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JV6nu1bAgAAvA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FE" w:rsidRDefault="004300FE" w:rsidP="00DD0E0A">
      <w:r>
        <w:separator/>
      </w:r>
    </w:p>
  </w:footnote>
  <w:footnote w:type="continuationSeparator" w:id="0">
    <w:p w:rsidR="004300FE" w:rsidRDefault="004300F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E7" w:rsidRDefault="001F17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4CABFC" wp14:editId="706EBDF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7A50EB" wp14:editId="667F3D6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2B5AA" wp14:editId="77E00529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655AC01" wp14:editId="2FB481D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3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E53EDD" wp14:editId="07A97B8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3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jzdtJJAgAA&#10;sg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F3C7D4" wp14:editId="2245B9D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3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ckXAIAALw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9C"/>
    <w:multiLevelType w:val="hybridMultilevel"/>
    <w:tmpl w:val="64F69490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E1805"/>
    <w:multiLevelType w:val="hybridMultilevel"/>
    <w:tmpl w:val="5204BEC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82A59"/>
    <w:multiLevelType w:val="hybridMultilevel"/>
    <w:tmpl w:val="9D64B324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E4A0A"/>
    <w:multiLevelType w:val="hybridMultilevel"/>
    <w:tmpl w:val="31446900"/>
    <w:lvl w:ilvl="0" w:tplc="C19CF3E8">
      <w:start w:val="1"/>
      <w:numFmt w:val="bullet"/>
      <w:lvlText w:val="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0088E"/>
    <w:multiLevelType w:val="hybridMultilevel"/>
    <w:tmpl w:val="A914DE60"/>
    <w:lvl w:ilvl="0" w:tplc="C19CF3E8">
      <w:start w:val="1"/>
      <w:numFmt w:val="bullet"/>
      <w:lvlText w:val=""/>
      <w:lvlJc w:val="left"/>
      <w:pPr>
        <w:ind w:left="28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1">
    <w:nsid w:val="3B6B44C5"/>
    <w:multiLevelType w:val="hybridMultilevel"/>
    <w:tmpl w:val="01A8F5A2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236492"/>
    <w:multiLevelType w:val="hybridMultilevel"/>
    <w:tmpl w:val="F6223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2894"/>
    <w:multiLevelType w:val="hybridMultilevel"/>
    <w:tmpl w:val="7CE84D0E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1AD1"/>
    <w:multiLevelType w:val="hybridMultilevel"/>
    <w:tmpl w:val="49B64B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9F22E3E">
      <w:numFmt w:val="bullet"/>
      <w:lvlText w:val="-"/>
      <w:lvlJc w:val="left"/>
      <w:pPr>
        <w:ind w:left="1872" w:hanging="360"/>
      </w:pPr>
      <w:rPr>
        <w:rFonts w:ascii="UVN Thay Giao" w:eastAsiaTheme="minorHAnsi" w:hAnsi="UVN Thay Gia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4C261EF4"/>
    <w:multiLevelType w:val="hybridMultilevel"/>
    <w:tmpl w:val="7098EBFA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9C5598"/>
    <w:multiLevelType w:val="hybridMultilevel"/>
    <w:tmpl w:val="C68E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13A02"/>
    <w:multiLevelType w:val="hybridMultilevel"/>
    <w:tmpl w:val="2DD800F6"/>
    <w:lvl w:ilvl="0" w:tplc="C19CF3E8">
      <w:start w:val="1"/>
      <w:numFmt w:val="bullet"/>
      <w:lvlText w:val="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C30F7"/>
    <w:multiLevelType w:val="hybridMultilevel"/>
    <w:tmpl w:val="67B4E3FC"/>
    <w:lvl w:ilvl="0" w:tplc="201403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71A8E"/>
    <w:multiLevelType w:val="hybridMultilevel"/>
    <w:tmpl w:val="F33A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2699E"/>
    <w:multiLevelType w:val="hybridMultilevel"/>
    <w:tmpl w:val="206C10A8"/>
    <w:lvl w:ilvl="0" w:tplc="C19CF3E8">
      <w:start w:val="1"/>
      <w:numFmt w:val="bullet"/>
      <w:lvlText w:val=""/>
      <w:lvlJc w:val="left"/>
      <w:pPr>
        <w:ind w:left="262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5">
    <w:nsid w:val="6DF234D1"/>
    <w:multiLevelType w:val="hybridMultilevel"/>
    <w:tmpl w:val="EB245CDC"/>
    <w:lvl w:ilvl="0" w:tplc="C19CF3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57A03"/>
    <w:multiLevelType w:val="hybridMultilevel"/>
    <w:tmpl w:val="3FE0E0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78215F0B"/>
    <w:multiLevelType w:val="hybridMultilevel"/>
    <w:tmpl w:val="9D320AF8"/>
    <w:lvl w:ilvl="0" w:tplc="E5A806EA">
      <w:numFmt w:val="bullet"/>
      <w:lvlText w:val="•"/>
      <w:lvlJc w:val="left"/>
      <w:pPr>
        <w:ind w:left="1152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7AE618DB"/>
    <w:multiLevelType w:val="hybridMultilevel"/>
    <w:tmpl w:val="62385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17"/>
  </w:num>
  <w:num w:numId="6">
    <w:abstractNumId w:val="2"/>
  </w:num>
  <w:num w:numId="7">
    <w:abstractNumId w:val="8"/>
  </w:num>
  <w:num w:numId="8">
    <w:abstractNumId w:val="18"/>
  </w:num>
  <w:num w:numId="9">
    <w:abstractNumId w:val="4"/>
  </w:num>
  <w:num w:numId="10">
    <w:abstractNumId w:val="2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6"/>
  </w:num>
  <w:num w:numId="16">
    <w:abstractNumId w:val="25"/>
  </w:num>
  <w:num w:numId="17">
    <w:abstractNumId w:val="1"/>
  </w:num>
  <w:num w:numId="18">
    <w:abstractNumId w:val="27"/>
  </w:num>
  <w:num w:numId="19">
    <w:abstractNumId w:val="24"/>
  </w:num>
  <w:num w:numId="20">
    <w:abstractNumId w:val="10"/>
  </w:num>
  <w:num w:numId="21">
    <w:abstractNumId w:val="11"/>
  </w:num>
  <w:num w:numId="22">
    <w:abstractNumId w:val="20"/>
  </w:num>
  <w:num w:numId="23">
    <w:abstractNumId w:val="7"/>
  </w:num>
  <w:num w:numId="24">
    <w:abstractNumId w:val="19"/>
  </w:num>
  <w:num w:numId="25">
    <w:abstractNumId w:val="0"/>
  </w:num>
  <w:num w:numId="26">
    <w:abstractNumId w:val="12"/>
  </w:num>
  <w:num w:numId="27">
    <w:abstractNumId w:val="23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F"/>
    <w:rsid w:val="000107D4"/>
    <w:rsid w:val="000330D7"/>
    <w:rsid w:val="00033560"/>
    <w:rsid w:val="00035057"/>
    <w:rsid w:val="00037A95"/>
    <w:rsid w:val="00040F6D"/>
    <w:rsid w:val="00065B9C"/>
    <w:rsid w:val="0007028A"/>
    <w:rsid w:val="000875DD"/>
    <w:rsid w:val="000A31F9"/>
    <w:rsid w:val="000A3EBD"/>
    <w:rsid w:val="000B49C6"/>
    <w:rsid w:val="000B6A2B"/>
    <w:rsid w:val="000B6ED7"/>
    <w:rsid w:val="000C062B"/>
    <w:rsid w:val="000C3FF3"/>
    <w:rsid w:val="000C5922"/>
    <w:rsid w:val="000D0192"/>
    <w:rsid w:val="00112B2D"/>
    <w:rsid w:val="00117659"/>
    <w:rsid w:val="00142A90"/>
    <w:rsid w:val="00157CD7"/>
    <w:rsid w:val="00161675"/>
    <w:rsid w:val="00164098"/>
    <w:rsid w:val="00166BD6"/>
    <w:rsid w:val="00174CB0"/>
    <w:rsid w:val="001754C9"/>
    <w:rsid w:val="001A1986"/>
    <w:rsid w:val="001C6EA2"/>
    <w:rsid w:val="001D13E0"/>
    <w:rsid w:val="001E15E2"/>
    <w:rsid w:val="001E7778"/>
    <w:rsid w:val="001F17E7"/>
    <w:rsid w:val="001F2308"/>
    <w:rsid w:val="001F414F"/>
    <w:rsid w:val="001F4DF0"/>
    <w:rsid w:val="001F684E"/>
    <w:rsid w:val="00214C13"/>
    <w:rsid w:val="00216F99"/>
    <w:rsid w:val="0022087D"/>
    <w:rsid w:val="0023040B"/>
    <w:rsid w:val="00242DC9"/>
    <w:rsid w:val="00254C1B"/>
    <w:rsid w:val="00261D23"/>
    <w:rsid w:val="00266DAD"/>
    <w:rsid w:val="002803C4"/>
    <w:rsid w:val="00282F41"/>
    <w:rsid w:val="002A3FBC"/>
    <w:rsid w:val="002B20DA"/>
    <w:rsid w:val="002E10FC"/>
    <w:rsid w:val="002F58D1"/>
    <w:rsid w:val="00307FC6"/>
    <w:rsid w:val="00311621"/>
    <w:rsid w:val="0031596A"/>
    <w:rsid w:val="00316BBB"/>
    <w:rsid w:val="003242E5"/>
    <w:rsid w:val="003321FA"/>
    <w:rsid w:val="003565FB"/>
    <w:rsid w:val="0035719D"/>
    <w:rsid w:val="00372751"/>
    <w:rsid w:val="003A7199"/>
    <w:rsid w:val="003A7960"/>
    <w:rsid w:val="003C1093"/>
    <w:rsid w:val="003C59D6"/>
    <w:rsid w:val="003D5969"/>
    <w:rsid w:val="003D6A4D"/>
    <w:rsid w:val="003E0F99"/>
    <w:rsid w:val="003E7A5C"/>
    <w:rsid w:val="004216DA"/>
    <w:rsid w:val="0042556D"/>
    <w:rsid w:val="004300FE"/>
    <w:rsid w:val="00434F1D"/>
    <w:rsid w:val="00442265"/>
    <w:rsid w:val="004523A4"/>
    <w:rsid w:val="00462D04"/>
    <w:rsid w:val="0046322C"/>
    <w:rsid w:val="004727B0"/>
    <w:rsid w:val="00483C36"/>
    <w:rsid w:val="00492D88"/>
    <w:rsid w:val="004B3767"/>
    <w:rsid w:val="004B74EA"/>
    <w:rsid w:val="004C3CC2"/>
    <w:rsid w:val="004D3DE2"/>
    <w:rsid w:val="004F01AA"/>
    <w:rsid w:val="004F3AAE"/>
    <w:rsid w:val="00524B58"/>
    <w:rsid w:val="0053013A"/>
    <w:rsid w:val="0054762D"/>
    <w:rsid w:val="005606AC"/>
    <w:rsid w:val="005633E8"/>
    <w:rsid w:val="005706C1"/>
    <w:rsid w:val="00581DBF"/>
    <w:rsid w:val="00587A6E"/>
    <w:rsid w:val="005914F4"/>
    <w:rsid w:val="00594D56"/>
    <w:rsid w:val="00596EFF"/>
    <w:rsid w:val="005B6BF3"/>
    <w:rsid w:val="005C023C"/>
    <w:rsid w:val="005C5041"/>
    <w:rsid w:val="005D2AFD"/>
    <w:rsid w:val="005D75B4"/>
    <w:rsid w:val="005F534A"/>
    <w:rsid w:val="00604E59"/>
    <w:rsid w:val="00613AF1"/>
    <w:rsid w:val="00617811"/>
    <w:rsid w:val="00630696"/>
    <w:rsid w:val="00635269"/>
    <w:rsid w:val="00643B8F"/>
    <w:rsid w:val="006655BC"/>
    <w:rsid w:val="006926EE"/>
    <w:rsid w:val="00692780"/>
    <w:rsid w:val="006A4DAA"/>
    <w:rsid w:val="006B1B28"/>
    <w:rsid w:val="006D5D41"/>
    <w:rsid w:val="006E1FA4"/>
    <w:rsid w:val="006E6505"/>
    <w:rsid w:val="006F3E35"/>
    <w:rsid w:val="006F6AB9"/>
    <w:rsid w:val="00727EBE"/>
    <w:rsid w:val="007404AA"/>
    <w:rsid w:val="00764404"/>
    <w:rsid w:val="007700DF"/>
    <w:rsid w:val="00773CA5"/>
    <w:rsid w:val="00792DBC"/>
    <w:rsid w:val="007975AF"/>
    <w:rsid w:val="007A7887"/>
    <w:rsid w:val="007B0420"/>
    <w:rsid w:val="007B6165"/>
    <w:rsid w:val="007D6048"/>
    <w:rsid w:val="007E071E"/>
    <w:rsid w:val="007F77E2"/>
    <w:rsid w:val="00800CEF"/>
    <w:rsid w:val="00807148"/>
    <w:rsid w:val="00830B53"/>
    <w:rsid w:val="00844B9F"/>
    <w:rsid w:val="00852232"/>
    <w:rsid w:val="00853B51"/>
    <w:rsid w:val="008541A5"/>
    <w:rsid w:val="00860400"/>
    <w:rsid w:val="00862609"/>
    <w:rsid w:val="008657C5"/>
    <w:rsid w:val="008750FC"/>
    <w:rsid w:val="00883928"/>
    <w:rsid w:val="008846EB"/>
    <w:rsid w:val="00892A7D"/>
    <w:rsid w:val="008B0B36"/>
    <w:rsid w:val="008B2BFE"/>
    <w:rsid w:val="008C0097"/>
    <w:rsid w:val="008C331A"/>
    <w:rsid w:val="008C7AED"/>
    <w:rsid w:val="008D10E2"/>
    <w:rsid w:val="008D35CE"/>
    <w:rsid w:val="008F2BDE"/>
    <w:rsid w:val="008F398A"/>
    <w:rsid w:val="008F553D"/>
    <w:rsid w:val="008F7F62"/>
    <w:rsid w:val="0090443E"/>
    <w:rsid w:val="0090486D"/>
    <w:rsid w:val="009057A4"/>
    <w:rsid w:val="009078C1"/>
    <w:rsid w:val="009100D6"/>
    <w:rsid w:val="009164F3"/>
    <w:rsid w:val="009211EC"/>
    <w:rsid w:val="00921A1D"/>
    <w:rsid w:val="00927EA8"/>
    <w:rsid w:val="009315F4"/>
    <w:rsid w:val="00944312"/>
    <w:rsid w:val="00947A0E"/>
    <w:rsid w:val="00984FF9"/>
    <w:rsid w:val="00994528"/>
    <w:rsid w:val="009A2280"/>
    <w:rsid w:val="009A5067"/>
    <w:rsid w:val="009A785B"/>
    <w:rsid w:val="009D4568"/>
    <w:rsid w:val="009E32C9"/>
    <w:rsid w:val="009E7D46"/>
    <w:rsid w:val="00A07CEB"/>
    <w:rsid w:val="00A22F0C"/>
    <w:rsid w:val="00A266C2"/>
    <w:rsid w:val="00A44C42"/>
    <w:rsid w:val="00A54447"/>
    <w:rsid w:val="00A71C8C"/>
    <w:rsid w:val="00A75234"/>
    <w:rsid w:val="00A82BEC"/>
    <w:rsid w:val="00A8726D"/>
    <w:rsid w:val="00A9046D"/>
    <w:rsid w:val="00A94E4D"/>
    <w:rsid w:val="00A9528E"/>
    <w:rsid w:val="00AB5C37"/>
    <w:rsid w:val="00AD6EDA"/>
    <w:rsid w:val="00AE28BA"/>
    <w:rsid w:val="00AE3CDE"/>
    <w:rsid w:val="00AE4019"/>
    <w:rsid w:val="00AF0C25"/>
    <w:rsid w:val="00AF694E"/>
    <w:rsid w:val="00B13977"/>
    <w:rsid w:val="00B27B04"/>
    <w:rsid w:val="00B300EC"/>
    <w:rsid w:val="00B35E07"/>
    <w:rsid w:val="00B40F3A"/>
    <w:rsid w:val="00B75585"/>
    <w:rsid w:val="00B812F3"/>
    <w:rsid w:val="00B95E36"/>
    <w:rsid w:val="00BA45C2"/>
    <w:rsid w:val="00BA4E74"/>
    <w:rsid w:val="00BA7706"/>
    <w:rsid w:val="00BB3ACD"/>
    <w:rsid w:val="00BB6884"/>
    <w:rsid w:val="00BD5040"/>
    <w:rsid w:val="00BE08B0"/>
    <w:rsid w:val="00BF29E2"/>
    <w:rsid w:val="00C00E56"/>
    <w:rsid w:val="00C13008"/>
    <w:rsid w:val="00C158BF"/>
    <w:rsid w:val="00C20875"/>
    <w:rsid w:val="00C234E3"/>
    <w:rsid w:val="00C36E38"/>
    <w:rsid w:val="00C43B31"/>
    <w:rsid w:val="00C54A24"/>
    <w:rsid w:val="00C61B35"/>
    <w:rsid w:val="00C647F4"/>
    <w:rsid w:val="00C77799"/>
    <w:rsid w:val="00C833E4"/>
    <w:rsid w:val="00C8394B"/>
    <w:rsid w:val="00C93CDE"/>
    <w:rsid w:val="00C94616"/>
    <w:rsid w:val="00CA73FC"/>
    <w:rsid w:val="00CB1E74"/>
    <w:rsid w:val="00CD372C"/>
    <w:rsid w:val="00CF0687"/>
    <w:rsid w:val="00CF77F7"/>
    <w:rsid w:val="00D3293A"/>
    <w:rsid w:val="00D35EC4"/>
    <w:rsid w:val="00D42820"/>
    <w:rsid w:val="00D447AF"/>
    <w:rsid w:val="00D5549A"/>
    <w:rsid w:val="00D6067E"/>
    <w:rsid w:val="00D67326"/>
    <w:rsid w:val="00D73AB9"/>
    <w:rsid w:val="00D76A76"/>
    <w:rsid w:val="00D80D4F"/>
    <w:rsid w:val="00D855AA"/>
    <w:rsid w:val="00DA3BAA"/>
    <w:rsid w:val="00DA47A5"/>
    <w:rsid w:val="00DB43BA"/>
    <w:rsid w:val="00DB64A6"/>
    <w:rsid w:val="00DB6E21"/>
    <w:rsid w:val="00DC2E09"/>
    <w:rsid w:val="00DC522C"/>
    <w:rsid w:val="00DD0E0A"/>
    <w:rsid w:val="00DF21AE"/>
    <w:rsid w:val="00E23387"/>
    <w:rsid w:val="00E2424F"/>
    <w:rsid w:val="00E45ABB"/>
    <w:rsid w:val="00E63D74"/>
    <w:rsid w:val="00E64CBA"/>
    <w:rsid w:val="00E656BC"/>
    <w:rsid w:val="00E7201F"/>
    <w:rsid w:val="00E747BA"/>
    <w:rsid w:val="00E765BF"/>
    <w:rsid w:val="00E77F71"/>
    <w:rsid w:val="00E868F8"/>
    <w:rsid w:val="00EA7F10"/>
    <w:rsid w:val="00EB3BB2"/>
    <w:rsid w:val="00EB45BE"/>
    <w:rsid w:val="00ED55D5"/>
    <w:rsid w:val="00EE0195"/>
    <w:rsid w:val="00EE5949"/>
    <w:rsid w:val="00EF221D"/>
    <w:rsid w:val="00EF5931"/>
    <w:rsid w:val="00EF6BE7"/>
    <w:rsid w:val="00F0104D"/>
    <w:rsid w:val="00F10E59"/>
    <w:rsid w:val="00F268FC"/>
    <w:rsid w:val="00F35945"/>
    <w:rsid w:val="00F63C90"/>
    <w:rsid w:val="00F705E0"/>
    <w:rsid w:val="00F74AF8"/>
    <w:rsid w:val="00F76BE4"/>
    <w:rsid w:val="00F842A0"/>
    <w:rsid w:val="00F913CB"/>
    <w:rsid w:val="00FA17CD"/>
    <w:rsid w:val="00FA6E68"/>
    <w:rsid w:val="00FC0665"/>
    <w:rsid w:val="00FC2828"/>
    <w:rsid w:val="00FD2F37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35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CDE"/>
    <w:pPr>
      <w:keepNext/>
      <w:keepLines/>
      <w:spacing w:before="200" w:after="12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3CDE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85B"/>
    <w:rPr>
      <w:rFonts w:ascii="UVN Thay Giao" w:hAnsi="UVN Thay Gia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8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39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3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6E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EA2"/>
    <w:rPr>
      <w:rFonts w:ascii="UVN Thay Giao" w:hAnsi="UVN Thay Gia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6E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35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CDE"/>
    <w:pPr>
      <w:keepNext/>
      <w:keepLines/>
      <w:spacing w:before="200" w:after="12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3CDE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85B"/>
    <w:rPr>
      <w:rFonts w:ascii="UVN Thay Giao" w:hAnsi="UVN Thay Gia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8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39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3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6E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EA2"/>
    <w:rPr>
      <w:rFonts w:ascii="UVN Thay Giao" w:hAnsi="UVN Thay Gia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84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81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5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2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834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192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87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0E0E0"/>
                  </w:divBdr>
                  <w:divsChild>
                    <w:div w:id="1706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2F2F2"/>
                            <w:left w:val="none" w:sz="0" w:space="0" w:color="auto"/>
                            <w:bottom w:val="single" w:sz="6" w:space="5" w:color="F2F2F2"/>
                            <w:right w:val="none" w:sz="0" w:space="0" w:color="auto"/>
                          </w:divBdr>
                          <w:divsChild>
                            <w:div w:id="1194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5102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4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  <w:divsChild>
                                <w:div w:id="18059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645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1371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cuments\cdmetuchen\archive\dacsan2017\1.original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77E9-5847-494F-B339-644A33BD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5</cp:revision>
  <cp:lastPrinted>2019-01-20T05:20:00Z</cp:lastPrinted>
  <dcterms:created xsi:type="dcterms:W3CDTF">2019-12-28T17:39:00Z</dcterms:created>
  <dcterms:modified xsi:type="dcterms:W3CDTF">2019-12-30T01:09:00Z</dcterms:modified>
</cp:coreProperties>
</file>